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1B4D" w14:textId="77777777" w:rsidR="001F1AD8" w:rsidRDefault="001F1AD8" w:rsidP="003A0B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327A5" w14:textId="77777777" w:rsidR="00FB3937" w:rsidRDefault="00483B4B" w:rsidP="003A0B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37">
        <w:rPr>
          <w:rFonts w:ascii="Times New Roman" w:hAnsi="Times New Roman" w:cs="Times New Roman"/>
          <w:b/>
          <w:sz w:val="26"/>
          <w:szCs w:val="26"/>
        </w:rPr>
        <w:t xml:space="preserve">Smlouva o zapojení do projektu </w:t>
      </w:r>
    </w:p>
    <w:p w14:paraId="32757922" w14:textId="3F953BC7" w:rsidR="00483B4B" w:rsidRPr="00FB3937" w:rsidRDefault="00FB3937" w:rsidP="003A0B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37">
        <w:rPr>
          <w:rFonts w:ascii="Times New Roman" w:hAnsi="Times New Roman" w:cs="Times New Roman"/>
          <w:b/>
          <w:sz w:val="26"/>
          <w:szCs w:val="26"/>
        </w:rPr>
        <w:t>„Podpora rodin a seniorů na území MAS Blanský les – Netolicko“</w:t>
      </w:r>
    </w:p>
    <w:p w14:paraId="13C76BFC" w14:textId="6EB4D1CF" w:rsidR="003A0B3F" w:rsidRPr="00FB3937" w:rsidRDefault="00483B4B" w:rsidP="003A0B3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3937">
        <w:rPr>
          <w:rFonts w:ascii="Times New Roman" w:hAnsi="Times New Roman" w:cs="Times New Roman"/>
          <w:bCs/>
          <w:sz w:val="24"/>
          <w:szCs w:val="24"/>
        </w:rPr>
        <w:t xml:space="preserve">reg.č.: </w:t>
      </w:r>
      <w:r w:rsidR="00796EB2" w:rsidRPr="00FB39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937" w:rsidRPr="00FB3937">
        <w:rPr>
          <w:rFonts w:ascii="Times New Roman" w:hAnsi="Times New Roman" w:cs="Times New Roman"/>
          <w:sz w:val="24"/>
          <w:szCs w:val="24"/>
        </w:rPr>
        <w:t>CZ.03.02.01/00/22_008/0000007</w:t>
      </w:r>
    </w:p>
    <w:p w14:paraId="3003F254" w14:textId="77777777" w:rsidR="00084B20" w:rsidRPr="00FB3937" w:rsidRDefault="00084B20" w:rsidP="003A0B3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BF1D8D" w14:textId="31D8EF79" w:rsidR="00084B20" w:rsidRDefault="00084B20" w:rsidP="003A0B3F">
      <w:pPr>
        <w:jc w:val="center"/>
        <w:rPr>
          <w:rFonts w:ascii="Times New Roman" w:hAnsi="Times New Roman" w:cs="Times New Roman"/>
          <w:bCs/>
        </w:rPr>
      </w:pPr>
      <w:r w:rsidRPr="001F1AD8">
        <w:rPr>
          <w:rFonts w:ascii="Times New Roman" w:hAnsi="Times New Roman" w:cs="Times New Roman"/>
          <w:bCs/>
        </w:rPr>
        <w:t>uzavřená mezi:</w:t>
      </w:r>
    </w:p>
    <w:p w14:paraId="6A67C43B" w14:textId="77777777" w:rsidR="001F1AD8" w:rsidRPr="001F1AD8" w:rsidRDefault="001F1AD8" w:rsidP="003A0B3F">
      <w:pPr>
        <w:jc w:val="center"/>
        <w:rPr>
          <w:rFonts w:ascii="Times New Roman" w:hAnsi="Times New Roman" w:cs="Times New Roman"/>
          <w:bCs/>
        </w:rPr>
      </w:pPr>
    </w:p>
    <w:p w14:paraId="0D74E268" w14:textId="77777777" w:rsidR="00084B20" w:rsidRPr="001F1AD8" w:rsidRDefault="00084B20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238D2D39" w14:textId="4002AE1C" w:rsidR="00084B20" w:rsidRDefault="001F1AD8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zákonný zástupce</w:t>
      </w:r>
      <w:r w:rsidR="00FB3937">
        <w:rPr>
          <w:rFonts w:ascii="Times New Roman" w:hAnsi="Times New Roman" w:cs="Times New Roman"/>
          <w:color w:val="000000"/>
          <w:lang w:eastAsia="cs-CZ"/>
        </w:rPr>
        <w:t>: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………………………</w:t>
      </w:r>
      <w:r w:rsidR="00580D70" w:rsidRPr="001F1AD8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…………</w:t>
      </w:r>
    </w:p>
    <w:p w14:paraId="37961088" w14:textId="41DE4083" w:rsidR="00084B20" w:rsidRPr="001F1AD8" w:rsidRDefault="00084B20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datum narození</w:t>
      </w:r>
      <w:r w:rsidR="00FB3937">
        <w:rPr>
          <w:rFonts w:ascii="Times New Roman" w:hAnsi="Times New Roman" w:cs="Times New Roman"/>
          <w:color w:val="000000"/>
          <w:lang w:eastAsia="cs-CZ"/>
        </w:rPr>
        <w:t>:</w:t>
      </w:r>
      <w:r w:rsidRPr="001F1AD8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>……………</w:t>
      </w:r>
      <w:r w:rsidR="000740D3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Pr="001F1AD8">
        <w:rPr>
          <w:rFonts w:ascii="Times New Roman" w:hAnsi="Times New Roman" w:cs="Times New Roman"/>
          <w:color w:val="000000"/>
          <w:lang w:eastAsia="cs-CZ"/>
        </w:rPr>
        <w:t>……………</w:t>
      </w:r>
    </w:p>
    <w:p w14:paraId="393C3CC2" w14:textId="55CF526A" w:rsidR="00084B20" w:rsidRPr="001F1AD8" w:rsidRDefault="001F1AD8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b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ydliště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>: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…………</w:t>
      </w:r>
      <w:r w:rsidR="00580D70" w:rsidRPr="001F1AD8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………………</w:t>
      </w:r>
    </w:p>
    <w:p w14:paraId="5526DD29" w14:textId="77777777" w:rsidR="00084B20" w:rsidRPr="001F1AD8" w:rsidRDefault="00084B20" w:rsidP="00084B20">
      <w:pPr>
        <w:shd w:val="clear" w:color="auto" w:fill="FFFFFF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3A27CE55" w14:textId="7A0CB91F" w:rsidR="00084B20" w:rsidRDefault="00084B20" w:rsidP="00084B20">
      <w:pPr>
        <w:shd w:val="clear" w:color="auto" w:fill="FFFFFF"/>
        <w:contextualSpacing/>
        <w:jc w:val="left"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a</w:t>
      </w:r>
    </w:p>
    <w:p w14:paraId="6FDC59FD" w14:textId="77777777" w:rsidR="00FB3937" w:rsidRDefault="00FB3937" w:rsidP="00084B20">
      <w:pPr>
        <w:shd w:val="clear" w:color="auto" w:fill="FFFFFF"/>
        <w:contextualSpacing/>
        <w:jc w:val="left"/>
        <w:rPr>
          <w:rFonts w:ascii="Times New Roman" w:hAnsi="Times New Roman" w:cs="Times New Roman"/>
          <w:color w:val="000000"/>
          <w:lang w:eastAsia="cs-CZ"/>
        </w:rPr>
      </w:pPr>
    </w:p>
    <w:p w14:paraId="73FA6D98" w14:textId="77777777" w:rsidR="00FB3937" w:rsidRPr="00FB3937" w:rsidRDefault="00FB3937" w:rsidP="00084B20">
      <w:pPr>
        <w:shd w:val="clear" w:color="auto" w:fill="FFFFFF"/>
        <w:contextualSpacing/>
        <w:jc w:val="left"/>
        <w:rPr>
          <w:rFonts w:ascii="Times New Roman" w:hAnsi="Times New Roman" w:cs="Times New Roman"/>
          <w:color w:val="000000"/>
          <w:lang w:eastAsia="cs-CZ"/>
        </w:rPr>
      </w:pPr>
    </w:p>
    <w:p w14:paraId="13F84408" w14:textId="65FB1A13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FB3937">
        <w:rPr>
          <w:rFonts w:ascii="Times New Roman" w:hAnsi="Times New Roman" w:cs="Times New Roman"/>
          <w:color w:val="000000"/>
          <w:lang w:eastAsia="cs-CZ"/>
        </w:rPr>
        <w:t>společnost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</w:rPr>
        <w:t>Místní akční skupina Blanský les – Netolicko o.p.s.</w:t>
      </w:r>
    </w:p>
    <w:p w14:paraId="3656A03A" w14:textId="6D24269D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FB3937">
        <w:rPr>
          <w:rFonts w:ascii="Times New Roman" w:hAnsi="Times New Roman" w:cs="Times New Roman"/>
          <w:color w:val="000000"/>
          <w:lang w:eastAsia="cs-CZ"/>
        </w:rPr>
        <w:t>se sídlem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>Mírové náměstí 208, 384 11 Netolice</w:t>
      </w:r>
    </w:p>
    <w:p w14:paraId="344DA930" w14:textId="1EEA3B77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FB3937">
        <w:rPr>
          <w:rFonts w:ascii="Times New Roman" w:hAnsi="Times New Roman" w:cs="Times New Roman"/>
          <w:color w:val="000000"/>
          <w:lang w:eastAsia="cs-CZ"/>
        </w:rPr>
        <w:t>IČ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</w:rPr>
        <w:t>26080575</w:t>
      </w:r>
    </w:p>
    <w:p w14:paraId="0CE0AA76" w14:textId="1AF80366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z</w:t>
      </w:r>
      <w:r w:rsidRPr="00FB3937">
        <w:rPr>
          <w:rFonts w:ascii="Times New Roman" w:hAnsi="Times New Roman" w:cs="Times New Roman"/>
          <w:color w:val="000000"/>
          <w:lang w:eastAsia="cs-CZ"/>
        </w:rPr>
        <w:t>astoupená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>Ing. Václavem Kolářem</w:t>
      </w:r>
    </w:p>
    <w:p w14:paraId="54604916" w14:textId="77777777" w:rsidR="00FB3937" w:rsidRPr="001F1AD8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1146C421" w14:textId="62DEE287" w:rsidR="001F1AD8" w:rsidRPr="001F1AD8" w:rsidRDefault="006A1CA3" w:rsidP="008457DB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Identifikace dítěte: </w:t>
      </w:r>
    </w:p>
    <w:p w14:paraId="4DC68F68" w14:textId="5185B392" w:rsidR="006A1CA3" w:rsidRPr="001F1AD8" w:rsidRDefault="006A1CA3" w:rsidP="008457DB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ab/>
      </w:r>
      <w:r w:rsidRPr="001F1AD8">
        <w:rPr>
          <w:rFonts w:ascii="Times New Roman" w:hAnsi="Times New Roman" w:cs="Times New Roman"/>
          <w:b/>
        </w:rPr>
        <w:tab/>
      </w:r>
      <w:r w:rsidRPr="001F1AD8">
        <w:rPr>
          <w:rFonts w:ascii="Times New Roman" w:hAnsi="Times New Roman" w:cs="Times New Roman"/>
          <w:b/>
        </w:rPr>
        <w:tab/>
      </w:r>
    </w:p>
    <w:p w14:paraId="183C1DF2" w14:textId="58A694C4" w:rsidR="006A1CA3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j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>méno a příjmení dítěte:</w:t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ab/>
        <w:t>…………</w:t>
      </w:r>
      <w:r w:rsidR="00580D70" w:rsidRPr="001F1AD8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>…….………………………</w:t>
      </w:r>
    </w:p>
    <w:p w14:paraId="0231F3BD" w14:textId="09A60BA8" w:rsidR="006A1CA3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d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 xml:space="preserve">atum narození: 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>…………….………………………</w:t>
      </w:r>
    </w:p>
    <w:p w14:paraId="5E65B3C5" w14:textId="4219E773" w:rsidR="006A1CA3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b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 xml:space="preserve">ydliště: 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  <w:t>………….………………………</w:t>
      </w:r>
    </w:p>
    <w:p w14:paraId="2266FB85" w14:textId="62BE4EB7" w:rsidR="00B20734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případná zdravotní omezení: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7FBD3CAD" w14:textId="09276082" w:rsidR="006A1CA3" w:rsidRPr="001F1AD8" w:rsidRDefault="006A1CA3" w:rsidP="008457DB">
      <w:pPr>
        <w:spacing w:before="120"/>
        <w:rPr>
          <w:rFonts w:ascii="Times New Roman" w:hAnsi="Times New Roman" w:cs="Times New Roman"/>
          <w:b/>
        </w:rPr>
      </w:pPr>
    </w:p>
    <w:p w14:paraId="3E935B76" w14:textId="77777777" w:rsidR="001F1AD8" w:rsidRDefault="001F1AD8" w:rsidP="001F1AD8">
      <w:pPr>
        <w:spacing w:before="120"/>
        <w:rPr>
          <w:rFonts w:ascii="Times New Roman" w:hAnsi="Times New Roman" w:cs="Times New Roman"/>
          <w:b/>
        </w:rPr>
      </w:pPr>
    </w:p>
    <w:p w14:paraId="38E8C247" w14:textId="2449C042" w:rsidR="001F1AD8" w:rsidRPr="001F1AD8" w:rsidRDefault="001F1AD8" w:rsidP="001F1AD8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 xml:space="preserve">Zapojení do projektu bude probíhat formou účasti </w:t>
      </w:r>
      <w:r w:rsidR="00FB3937">
        <w:rPr>
          <w:rFonts w:ascii="Times New Roman" w:hAnsi="Times New Roman" w:cs="Times New Roman"/>
          <w:b/>
        </w:rPr>
        <w:t>na letním komunitním táboře</w:t>
      </w:r>
      <w:r w:rsidRPr="001F1AD8">
        <w:rPr>
          <w:rFonts w:ascii="Times New Roman" w:hAnsi="Times New Roman" w:cs="Times New Roman"/>
          <w:b/>
        </w:rPr>
        <w:t xml:space="preserve">. </w:t>
      </w:r>
    </w:p>
    <w:p w14:paraId="0CF774E5" w14:textId="77777777" w:rsidR="001F1AD8" w:rsidRDefault="001F1AD8" w:rsidP="008457DB">
      <w:pPr>
        <w:spacing w:before="120"/>
        <w:rPr>
          <w:rFonts w:ascii="Times New Roman" w:hAnsi="Times New Roman" w:cs="Times New Roman"/>
          <w:b/>
        </w:rPr>
      </w:pPr>
    </w:p>
    <w:p w14:paraId="4B964BDA" w14:textId="77777777" w:rsidR="001F1AD8" w:rsidRDefault="001F1AD8" w:rsidP="008457DB">
      <w:pPr>
        <w:spacing w:before="120"/>
        <w:rPr>
          <w:rFonts w:ascii="Times New Roman" w:hAnsi="Times New Roman" w:cs="Times New Roman"/>
          <w:b/>
        </w:rPr>
      </w:pPr>
    </w:p>
    <w:p w14:paraId="0415DB57" w14:textId="6D47E4FF" w:rsidR="006A1CA3" w:rsidRPr="001F1AD8" w:rsidRDefault="006A1CA3" w:rsidP="008457DB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Prohlášení zákonného zástupce o odchodu z komunitního </w:t>
      </w:r>
      <w:r w:rsidR="00FB3937">
        <w:rPr>
          <w:rFonts w:ascii="Times New Roman" w:hAnsi="Times New Roman" w:cs="Times New Roman"/>
          <w:b/>
          <w:u w:val="single"/>
        </w:rPr>
        <w:t>tábora</w:t>
      </w:r>
      <w:r w:rsidRPr="001F1AD8">
        <w:rPr>
          <w:rFonts w:ascii="Times New Roman" w:hAnsi="Times New Roman" w:cs="Times New Roman"/>
          <w:b/>
          <w:u w:val="single"/>
        </w:rPr>
        <w:t xml:space="preserve">: </w:t>
      </w:r>
    </w:p>
    <w:p w14:paraId="4E730BC3" w14:textId="7785E9C8" w:rsidR="006A1CA3" w:rsidRPr="001F1AD8" w:rsidRDefault="006A1CA3" w:rsidP="008457DB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 xml:space="preserve">Dítě bude: </w:t>
      </w:r>
    </w:p>
    <w:p w14:paraId="29D84404" w14:textId="77777777" w:rsidR="00084B20" w:rsidRPr="001F1AD8" w:rsidRDefault="00084B20" w:rsidP="00084B20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>bude odcházet samostatně</w:t>
      </w:r>
    </w:p>
    <w:p w14:paraId="68B61E00" w14:textId="76C01545" w:rsidR="00084B20" w:rsidRPr="001F1AD8" w:rsidRDefault="00580D70" w:rsidP="00084B20">
      <w:pPr>
        <w:rPr>
          <w:rFonts w:ascii="Times New Roman" w:hAnsi="Times New Roman" w:cs="Times New Roman"/>
        </w:rPr>
      </w:pPr>
      <w:r>
        <w:rPr>
          <w:rFonts w:ascii="Times New Roman" w:eastAsia="Wingdings" w:hAnsi="Times New Roman" w:cs="Times New Roman"/>
        </w:rPr>
        <w:t xml:space="preserve">   </w:t>
      </w:r>
      <w:r w:rsidR="00084B20" w:rsidRPr="001F1AD8">
        <w:rPr>
          <w:rFonts w:ascii="Times New Roman" w:eastAsia="Wingdings" w:hAnsi="Times New Roman" w:cs="Times New Roman"/>
        </w:rPr>
        <w:t xml:space="preserve"> </w:t>
      </w:r>
      <w:r w:rsidR="00084B20" w:rsidRPr="001F1AD8">
        <w:rPr>
          <w:rFonts w:ascii="Times New Roman" w:hAnsi="Times New Roman" w:cs="Times New Roman"/>
        </w:rPr>
        <w:t>bude odcházet v doprovodu rodičů</w:t>
      </w:r>
    </w:p>
    <w:p w14:paraId="2DA9C9F5" w14:textId="0BBFA0BA" w:rsidR="00084B20" w:rsidRPr="001F1AD8" w:rsidRDefault="00084B20" w:rsidP="00084B20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>bude odcházet v doprovodu jiné osoby:</w:t>
      </w:r>
      <w:r w:rsidR="001F1AD8">
        <w:rPr>
          <w:rFonts w:ascii="Times New Roman" w:hAnsi="Times New Roman" w:cs="Times New Roman"/>
        </w:rPr>
        <w:t xml:space="preserve"> </w:t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>……………………………….………………………</w:t>
      </w:r>
    </w:p>
    <w:p w14:paraId="24F698FA" w14:textId="36DF8E81" w:rsidR="00084B20" w:rsidRDefault="00084B20" w:rsidP="008457DB">
      <w:pPr>
        <w:spacing w:before="120"/>
        <w:rPr>
          <w:rFonts w:ascii="Times New Roman" w:hAnsi="Times New Roman" w:cs="Times New Roman"/>
          <w:b/>
        </w:rPr>
      </w:pPr>
    </w:p>
    <w:p w14:paraId="396AACA7" w14:textId="77777777" w:rsidR="001F1AD8" w:rsidRPr="001F1AD8" w:rsidRDefault="001F1AD8" w:rsidP="008457DB">
      <w:pPr>
        <w:spacing w:before="120"/>
        <w:rPr>
          <w:rFonts w:ascii="Times New Roman" w:hAnsi="Times New Roman" w:cs="Times New Roman"/>
          <w:b/>
        </w:rPr>
      </w:pPr>
    </w:p>
    <w:p w14:paraId="65A75A88" w14:textId="5668F300" w:rsidR="00483B4B" w:rsidRPr="001F1AD8" w:rsidRDefault="00B20734" w:rsidP="008457DB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Kontaktní údaje </w:t>
      </w:r>
      <w:r w:rsidR="001F1AD8">
        <w:rPr>
          <w:rFonts w:ascii="Times New Roman" w:hAnsi="Times New Roman" w:cs="Times New Roman"/>
          <w:b/>
          <w:u w:val="single"/>
        </w:rPr>
        <w:t>zákonného</w:t>
      </w:r>
      <w:r w:rsidR="001F1AD8" w:rsidRPr="001F1AD8">
        <w:rPr>
          <w:rFonts w:ascii="Times New Roman" w:hAnsi="Times New Roman" w:cs="Times New Roman"/>
          <w:b/>
          <w:u w:val="single"/>
        </w:rPr>
        <w:t xml:space="preserve"> zástupce</w:t>
      </w:r>
      <w:r w:rsidRPr="001F1AD8">
        <w:rPr>
          <w:rFonts w:ascii="Times New Roman" w:hAnsi="Times New Roman" w:cs="Times New Roman"/>
          <w:b/>
          <w:u w:val="single"/>
        </w:rPr>
        <w:t xml:space="preserve">: </w:t>
      </w:r>
    </w:p>
    <w:p w14:paraId="7A54AE9C" w14:textId="53A311D9" w:rsidR="001F1AD8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telefonní číslo: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 xml:space="preserve">……………………….………………………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</w:p>
    <w:p w14:paraId="396C277B" w14:textId="6039478C" w:rsidR="00483B4B" w:rsidRDefault="00B20734" w:rsidP="00E5752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e-mailová adresa: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4C3BFCF7" w14:textId="77777777" w:rsidR="00E5752F" w:rsidRPr="00E5752F" w:rsidRDefault="00E5752F" w:rsidP="00E5752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1AA2E690" w14:textId="75E6B9EA" w:rsidR="00775373" w:rsidRPr="001F1AD8" w:rsidRDefault="00B20734" w:rsidP="003A0B3F">
      <w:pPr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lastRenderedPageBreak/>
        <w:t xml:space="preserve">Souhlas s pořízením fotografií: </w:t>
      </w:r>
    </w:p>
    <w:p w14:paraId="25254F79" w14:textId="0D71FFAA" w:rsidR="00B20734" w:rsidRPr="001F1AD8" w:rsidRDefault="001F1AD8" w:rsidP="00B20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Podpisem smlouvy s</w:t>
      </w:r>
      <w:r w:rsidR="00B20734" w:rsidRPr="001F1AD8">
        <w:rPr>
          <w:rFonts w:ascii="Times New Roman" w:hAnsi="Times New Roman" w:cs="Times New Roman"/>
        </w:rPr>
        <w:t>ouhlasím s tím</w:t>
      </w:r>
      <w:r w:rsidR="00B20734" w:rsidRPr="005D1CAD">
        <w:rPr>
          <w:rFonts w:ascii="Times New Roman" w:hAnsi="Times New Roman" w:cs="Times New Roman"/>
        </w:rPr>
        <w:t xml:space="preserve">, </w:t>
      </w:r>
      <w:r w:rsidR="005D1CAD" w:rsidRPr="005D1CAD">
        <w:rPr>
          <w:rFonts w:ascii="Times New Roman" w:hAnsi="Times New Roman" w:cs="Times New Roman"/>
        </w:rPr>
        <w:t xml:space="preserve">aby byly </w:t>
      </w:r>
      <w:r w:rsidR="00B20734" w:rsidRPr="005D1CAD">
        <w:rPr>
          <w:rFonts w:ascii="Times New Roman" w:hAnsi="Times New Roman" w:cs="Times New Roman"/>
        </w:rPr>
        <w:t xml:space="preserve">v rámci konání </w:t>
      </w:r>
      <w:r w:rsidRPr="005D1CAD">
        <w:rPr>
          <w:rFonts w:ascii="Times New Roman" w:hAnsi="Times New Roman" w:cs="Times New Roman"/>
        </w:rPr>
        <w:t xml:space="preserve">komunitního </w:t>
      </w:r>
      <w:r w:rsidR="005D1CAD" w:rsidRPr="005D1CAD">
        <w:rPr>
          <w:rFonts w:ascii="Times New Roman" w:hAnsi="Times New Roman" w:cs="Times New Roman"/>
        </w:rPr>
        <w:t>tábora pořízeny</w:t>
      </w:r>
      <w:r w:rsidR="00B20734" w:rsidRPr="005D1CAD">
        <w:rPr>
          <w:rFonts w:ascii="Times New Roman" w:hAnsi="Times New Roman" w:cs="Times New Roman"/>
        </w:rPr>
        <w:t xml:space="preserve"> fotografie výše uvedené</w:t>
      </w:r>
      <w:r w:rsidRPr="005D1CAD">
        <w:rPr>
          <w:rFonts w:ascii="Times New Roman" w:hAnsi="Times New Roman" w:cs="Times New Roman"/>
        </w:rPr>
        <w:t>ho</w:t>
      </w:r>
      <w:r w:rsidR="00B20734" w:rsidRPr="005D1CAD">
        <w:rPr>
          <w:rFonts w:ascii="Times New Roman" w:hAnsi="Times New Roman" w:cs="Times New Roman"/>
        </w:rPr>
        <w:t xml:space="preserve"> </w:t>
      </w:r>
      <w:r w:rsidRPr="005D1CAD">
        <w:rPr>
          <w:rFonts w:ascii="Times New Roman" w:hAnsi="Times New Roman" w:cs="Times New Roman"/>
        </w:rPr>
        <w:t>dítěte</w:t>
      </w:r>
      <w:r w:rsidR="00B20734" w:rsidRPr="005D1CAD">
        <w:rPr>
          <w:rFonts w:ascii="Times New Roman" w:hAnsi="Times New Roman" w:cs="Times New Roman"/>
        </w:rPr>
        <w:t>, ať už v podobě hmotné</w:t>
      </w:r>
      <w:r w:rsidR="00B20734" w:rsidRPr="001F1AD8">
        <w:rPr>
          <w:rFonts w:ascii="Times New Roman" w:hAnsi="Times New Roman" w:cs="Times New Roman"/>
        </w:rPr>
        <w:t xml:space="preserve"> či digitalizované za účelem</w:t>
      </w:r>
      <w:r>
        <w:rPr>
          <w:rFonts w:ascii="Times New Roman" w:hAnsi="Times New Roman" w:cs="Times New Roman"/>
        </w:rPr>
        <w:t xml:space="preserve"> projektových povinností a propagace projektu.</w:t>
      </w:r>
      <w:r w:rsidR="00B20734" w:rsidRPr="001F1AD8">
        <w:rPr>
          <w:rFonts w:ascii="Times New Roman" w:hAnsi="Times New Roman" w:cs="Times New Roman"/>
        </w:rPr>
        <w:t xml:space="preserve"> </w:t>
      </w:r>
    </w:p>
    <w:p w14:paraId="2F773581" w14:textId="77777777" w:rsidR="00B20734" w:rsidRPr="001F1AD8" w:rsidRDefault="00B20734" w:rsidP="003A0B3F">
      <w:pPr>
        <w:rPr>
          <w:rFonts w:ascii="Times New Roman" w:hAnsi="Times New Roman" w:cs="Times New Roman"/>
          <w:b/>
        </w:rPr>
      </w:pPr>
    </w:p>
    <w:p w14:paraId="1678FC27" w14:textId="7D3C1278" w:rsidR="00B24CBA" w:rsidRDefault="00E86560" w:rsidP="00B24C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Docházka dítěte:</w:t>
      </w:r>
    </w:p>
    <w:p w14:paraId="049D916A" w14:textId="6B12EE48" w:rsidR="00E86560" w:rsidRPr="00E86560" w:rsidRDefault="00E86560" w:rsidP="00B24C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Podpisem souhlasím, že bude docházka dítěte evidována na samostatném docházkovém listu. </w:t>
      </w:r>
    </w:p>
    <w:p w14:paraId="701E1272" w14:textId="77777777" w:rsidR="00B24CBA" w:rsidRPr="001F1AD8" w:rsidRDefault="00B24CBA" w:rsidP="00B24CBA">
      <w:pPr>
        <w:rPr>
          <w:rFonts w:ascii="Times New Roman" w:hAnsi="Times New Roman" w:cs="Times New Roman"/>
        </w:rPr>
      </w:pPr>
    </w:p>
    <w:p w14:paraId="132218A7" w14:textId="154475C6" w:rsidR="00B24CBA" w:rsidRPr="001F1AD8" w:rsidRDefault="00B24CBA" w:rsidP="00B24CBA">
      <w:pPr>
        <w:rPr>
          <w:rFonts w:ascii="Times New Roman" w:hAnsi="Times New Roman" w:cs="Times New Roman"/>
        </w:rPr>
      </w:pPr>
      <w:r w:rsidRPr="001F1AD8">
        <w:rPr>
          <w:rFonts w:ascii="Times New Roman" w:hAnsi="Times New Roman" w:cs="Times New Roman"/>
        </w:rPr>
        <w:t>Zároveň beru na vědomí, že</w:t>
      </w:r>
      <w:r w:rsidR="00B20734" w:rsidRPr="001F1AD8">
        <w:rPr>
          <w:rFonts w:ascii="Times New Roman" w:hAnsi="Times New Roman" w:cs="Times New Roman"/>
        </w:rPr>
        <w:t xml:space="preserve"> v rámci projektu bude s údaji nakládáno v souladu s Nařízením Evropského parlamentu a Rady (EU) 2016/679 ze dne 27. dubna 2016 o ochraně fyzických osob v souvislosti se zpracováním osobních údajů a o volném pohybu těchto údajů. Dále dle zákona č. 110/2019 Sb., o ochraně osobních údajů. Údaje budou zpracovávány pouze za účelem naplnění oprávněného zájmu správce. Třetím osobám budou předány pouze za účelem kontroly.</w:t>
      </w:r>
      <w:r w:rsidRPr="001F1AD8">
        <w:rPr>
          <w:rFonts w:ascii="Times New Roman" w:hAnsi="Times New Roman" w:cs="Times New Roman"/>
        </w:rPr>
        <w:t xml:space="preserve"> </w:t>
      </w:r>
    </w:p>
    <w:p w14:paraId="7E66FB60" w14:textId="4FC698E5" w:rsidR="001F1AD8" w:rsidRPr="001F1AD8" w:rsidRDefault="001F1AD8" w:rsidP="00B24CBA">
      <w:pPr>
        <w:rPr>
          <w:rFonts w:ascii="Times New Roman" w:hAnsi="Times New Roman" w:cs="Times New Roman"/>
        </w:rPr>
      </w:pPr>
    </w:p>
    <w:p w14:paraId="347CCC03" w14:textId="77777777" w:rsidR="001F1AD8" w:rsidRPr="001F1AD8" w:rsidRDefault="001F1AD8" w:rsidP="001F1AD8">
      <w:pPr>
        <w:rPr>
          <w:rFonts w:ascii="Times New Roman" w:hAnsi="Times New Roman" w:cs="Times New Roman"/>
        </w:rPr>
      </w:pPr>
    </w:p>
    <w:p w14:paraId="72786010" w14:textId="77777777" w:rsidR="001F1AD8" w:rsidRPr="001F1AD8" w:rsidRDefault="001F1AD8" w:rsidP="001F1AD8">
      <w:pPr>
        <w:rPr>
          <w:rFonts w:ascii="Times New Roman" w:hAnsi="Times New Roman" w:cs="Times New Roman"/>
        </w:rPr>
      </w:pPr>
    </w:p>
    <w:p w14:paraId="268F665F" w14:textId="32AB58BF" w:rsidR="001F1AD8" w:rsidRPr="001F1AD8" w:rsidRDefault="001F1AD8" w:rsidP="001F1AD8">
      <w:pPr>
        <w:rPr>
          <w:rFonts w:ascii="Times New Roman" w:hAnsi="Times New Roman" w:cs="Times New Roman"/>
        </w:rPr>
      </w:pPr>
      <w:r w:rsidRPr="001F1AD8">
        <w:rPr>
          <w:rFonts w:ascii="Times New Roman" w:hAnsi="Times New Roman" w:cs="Times New Roman"/>
        </w:rPr>
        <w:t>Prohlašuji, že výše uvedenému textu plně rozumím a stvrzuji ho svým podpisem dobrovolně.</w:t>
      </w:r>
    </w:p>
    <w:p w14:paraId="10E46F52" w14:textId="77777777" w:rsidR="001F1AD8" w:rsidRPr="001F1AD8" w:rsidRDefault="001F1AD8" w:rsidP="00B24CBA">
      <w:pPr>
        <w:rPr>
          <w:rFonts w:ascii="Times New Roman" w:hAnsi="Times New Roman" w:cs="Times New Roman"/>
        </w:rPr>
      </w:pPr>
    </w:p>
    <w:p w14:paraId="5F31E286" w14:textId="51190E6B" w:rsidR="00B20734" w:rsidRDefault="00B20734" w:rsidP="00B24CBA">
      <w:pPr>
        <w:rPr>
          <w:rFonts w:ascii="Times New Roman" w:hAnsi="Times New Roman" w:cs="Times New Roman"/>
        </w:rPr>
      </w:pPr>
    </w:p>
    <w:p w14:paraId="494B0A8B" w14:textId="080D7072" w:rsidR="001F1AD8" w:rsidRDefault="001F1AD8" w:rsidP="00B24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7D3F93">
        <w:rPr>
          <w:rFonts w:ascii="Times New Roman" w:hAnsi="Times New Roman" w:cs="Times New Roman"/>
        </w:rPr>
        <w:t>……</w:t>
      </w:r>
      <w:r w:rsidR="00F31421">
        <w:rPr>
          <w:rFonts w:ascii="Times New Roman" w:hAnsi="Times New Roman" w:cs="Times New Roman"/>
        </w:rPr>
        <w:t>………</w:t>
      </w:r>
      <w:r w:rsidR="007D3F93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, dne …………………</w:t>
      </w:r>
    </w:p>
    <w:p w14:paraId="2C5F6BBB" w14:textId="63B4BA6D" w:rsidR="001F1AD8" w:rsidRDefault="001F1AD8" w:rsidP="00B24CBA">
      <w:pPr>
        <w:rPr>
          <w:rFonts w:ascii="Times New Roman" w:hAnsi="Times New Roman" w:cs="Times New Roman"/>
        </w:rPr>
      </w:pPr>
    </w:p>
    <w:p w14:paraId="1C5389F1" w14:textId="77777777" w:rsidR="00CA7DD2" w:rsidRDefault="00CA7DD2" w:rsidP="00CA7DD2">
      <w:pPr>
        <w:jc w:val="left"/>
        <w:rPr>
          <w:rFonts w:ascii="Times New Roman" w:hAnsi="Times New Roman" w:cs="Times New Roman"/>
        </w:rPr>
      </w:pPr>
    </w:p>
    <w:p w14:paraId="5E571C03" w14:textId="77777777" w:rsidR="00CA7DD2" w:rsidRDefault="00CA7DD2" w:rsidP="00CA7DD2">
      <w:pPr>
        <w:jc w:val="left"/>
        <w:rPr>
          <w:rFonts w:ascii="Times New Roman" w:hAnsi="Times New Roman" w:cs="Times New Roman"/>
        </w:rPr>
      </w:pPr>
    </w:p>
    <w:p w14:paraId="660C164A" w14:textId="323FE888" w:rsidR="00CA7DD2" w:rsidRDefault="001F1AD8" w:rsidP="00CA7DD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CA7DD2">
        <w:rPr>
          <w:rFonts w:ascii="Times New Roman" w:hAnsi="Times New Roman" w:cs="Times New Roman"/>
        </w:rPr>
        <w:t xml:space="preserve"> </w:t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  <w:t>………………………………</w:t>
      </w:r>
    </w:p>
    <w:p w14:paraId="0F0A1269" w14:textId="2CA5FC28" w:rsidR="00CA7DD2" w:rsidRPr="001F1AD8" w:rsidRDefault="001F1AD8" w:rsidP="00CA7DD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167AD0">
        <w:rPr>
          <w:rFonts w:ascii="Times New Roman" w:hAnsi="Times New Roman" w:cs="Times New Roman"/>
        </w:rPr>
        <w:t xml:space="preserve">zástupce </w:t>
      </w:r>
      <w:r w:rsidR="00167AD0" w:rsidRPr="00FB3937">
        <w:rPr>
          <w:rFonts w:ascii="Times New Roman" w:hAnsi="Times New Roman" w:cs="Times New Roman"/>
        </w:rPr>
        <w:t>M</w:t>
      </w:r>
      <w:r w:rsidR="00167AD0">
        <w:rPr>
          <w:rFonts w:ascii="Times New Roman" w:hAnsi="Times New Roman" w:cs="Times New Roman"/>
        </w:rPr>
        <w:t>AS</w:t>
      </w:r>
      <w:r w:rsidR="00167AD0" w:rsidRPr="00FB3937">
        <w:rPr>
          <w:rFonts w:ascii="Times New Roman" w:hAnsi="Times New Roman" w:cs="Times New Roman"/>
        </w:rPr>
        <w:t xml:space="preserve"> Blanský les – Netolicko o.p.s.</w:t>
      </w:r>
      <w:r w:rsidR="00CA7DD2">
        <w:rPr>
          <w:rFonts w:ascii="Times New Roman" w:hAnsi="Times New Roman" w:cs="Times New Roman"/>
        </w:rPr>
        <w:tab/>
      </w:r>
      <w:r w:rsidR="00167AD0">
        <w:rPr>
          <w:rFonts w:ascii="Times New Roman" w:hAnsi="Times New Roman" w:cs="Times New Roman"/>
        </w:rPr>
        <w:t xml:space="preserve">             </w:t>
      </w:r>
      <w:r w:rsidR="00CA7DD2">
        <w:rPr>
          <w:rFonts w:ascii="Times New Roman" w:hAnsi="Times New Roman" w:cs="Times New Roman"/>
        </w:rPr>
        <w:t xml:space="preserve">podpis zákonného zástupce </w:t>
      </w:r>
      <w:r w:rsidR="00167AD0">
        <w:rPr>
          <w:rFonts w:ascii="Times New Roman" w:hAnsi="Times New Roman" w:cs="Times New Roman"/>
        </w:rPr>
        <w:t>dítěte</w:t>
      </w:r>
    </w:p>
    <w:p w14:paraId="2760E21B" w14:textId="10710F0E" w:rsidR="001F1AD8" w:rsidRPr="001F1AD8" w:rsidRDefault="001F1AD8" w:rsidP="00CA7DD2">
      <w:pPr>
        <w:jc w:val="left"/>
        <w:rPr>
          <w:rFonts w:ascii="Times New Roman" w:hAnsi="Times New Roman" w:cs="Times New Roman"/>
        </w:rPr>
      </w:pPr>
    </w:p>
    <w:sectPr w:rsidR="001F1AD8" w:rsidRPr="001F1AD8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E418" w14:textId="77777777" w:rsidR="007C1DBC" w:rsidRDefault="007C1DBC" w:rsidP="00F83ECC">
      <w:r>
        <w:separator/>
      </w:r>
    </w:p>
  </w:endnote>
  <w:endnote w:type="continuationSeparator" w:id="0">
    <w:p w14:paraId="521E0BC5" w14:textId="77777777" w:rsidR="007C1DBC" w:rsidRDefault="007C1DBC" w:rsidP="00F83ECC">
      <w:r>
        <w:continuationSeparator/>
      </w:r>
    </w:p>
  </w:endnote>
  <w:endnote w:type="continuationNotice" w:id="1">
    <w:p w14:paraId="23919E02" w14:textId="77777777" w:rsidR="007C1DBC" w:rsidRDefault="007C1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31700108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61C0830A" w14:textId="77777777" w:rsidR="00BA309F" w:rsidRPr="00A34F9E" w:rsidRDefault="00BA309F" w:rsidP="00F83ECC">
          <w:pPr>
            <w:pStyle w:val="Tabulkazhlav"/>
          </w:pPr>
        </w:p>
      </w:tc>
    </w:tr>
    <w:tr w:rsidR="00BA309F" w14:paraId="62F23D07" w14:textId="77777777" w:rsidTr="000E277F">
      <w:tc>
        <w:tcPr>
          <w:tcW w:w="1667" w:type="pct"/>
          <w:shd w:val="clear" w:color="auto" w:fill="auto"/>
          <w:vAlign w:val="center"/>
        </w:tcPr>
        <w:p w14:paraId="30E4670D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5521AB7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9D7B2C6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053350">
              <w:rPr>
                <w:noProof/>
              </w:rPr>
              <w:t>2</w:t>
            </w:r>
          </w:fldSimple>
        </w:p>
      </w:tc>
    </w:tr>
  </w:tbl>
  <w:p w14:paraId="021C335A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268E3C5E" w14:textId="77777777" w:rsidTr="00A34F9E">
      <w:tc>
        <w:tcPr>
          <w:tcW w:w="1667" w:type="pct"/>
          <w:shd w:val="clear" w:color="auto" w:fill="auto"/>
          <w:vAlign w:val="center"/>
        </w:tcPr>
        <w:p w14:paraId="416C9A42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7E66A133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2432FD1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53350">
              <w:rPr>
                <w:noProof/>
              </w:rPr>
              <w:t>2</w:t>
            </w:r>
          </w:fldSimple>
        </w:p>
      </w:tc>
    </w:tr>
  </w:tbl>
  <w:p w14:paraId="39AEBB04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C7C1" w14:textId="77777777" w:rsidR="007C1DBC" w:rsidRDefault="007C1DBC" w:rsidP="00F83ECC">
      <w:r>
        <w:separator/>
      </w:r>
    </w:p>
  </w:footnote>
  <w:footnote w:type="continuationSeparator" w:id="0">
    <w:p w14:paraId="2D050711" w14:textId="77777777" w:rsidR="007C1DBC" w:rsidRDefault="007C1DBC" w:rsidP="00F83ECC">
      <w:r>
        <w:continuationSeparator/>
      </w:r>
    </w:p>
  </w:footnote>
  <w:footnote w:type="continuationNotice" w:id="1">
    <w:p w14:paraId="7F51AA5B" w14:textId="77777777" w:rsidR="007C1DBC" w:rsidRDefault="007C1D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8657" w14:textId="5A841B1D" w:rsidR="00BA309F" w:rsidRDefault="007D3F93" w:rsidP="007D3F93">
    <w:pPr>
      <w:pStyle w:val="Zhlav"/>
      <w:jc w:val="center"/>
    </w:pPr>
    <w:r>
      <w:rPr>
        <w:noProof/>
      </w:rPr>
      <w:drawing>
        <wp:inline distT="0" distB="0" distL="0" distR="0" wp14:anchorId="19111070" wp14:editId="347C790E">
          <wp:extent cx="4657229" cy="6210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08"/>
                  <a:stretch/>
                </pic:blipFill>
                <pic:spPr bwMode="auto">
                  <a:xfrm>
                    <a:off x="0" y="0"/>
                    <a:ext cx="4657754" cy="62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9A90D8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08682">
    <w:abstractNumId w:val="1"/>
  </w:num>
  <w:num w:numId="2" w16cid:durableId="894513528">
    <w:abstractNumId w:val="2"/>
  </w:num>
  <w:num w:numId="3" w16cid:durableId="1555970422">
    <w:abstractNumId w:val="7"/>
  </w:num>
  <w:num w:numId="4" w16cid:durableId="1902714763">
    <w:abstractNumId w:val="9"/>
  </w:num>
  <w:num w:numId="5" w16cid:durableId="723404518">
    <w:abstractNumId w:val="4"/>
  </w:num>
  <w:num w:numId="6" w16cid:durableId="765999751">
    <w:abstractNumId w:val="13"/>
  </w:num>
  <w:num w:numId="7" w16cid:durableId="851652247">
    <w:abstractNumId w:val="6"/>
  </w:num>
  <w:num w:numId="8" w16cid:durableId="14618287">
    <w:abstractNumId w:val="0"/>
  </w:num>
  <w:num w:numId="9" w16cid:durableId="672996762">
    <w:abstractNumId w:val="5"/>
  </w:num>
  <w:num w:numId="10" w16cid:durableId="761149804">
    <w:abstractNumId w:val="11"/>
  </w:num>
  <w:num w:numId="11" w16cid:durableId="1959407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8869236">
    <w:abstractNumId w:val="12"/>
  </w:num>
  <w:num w:numId="13" w16cid:durableId="786316967">
    <w:abstractNumId w:val="14"/>
  </w:num>
  <w:num w:numId="14" w16cid:durableId="715545190">
    <w:abstractNumId w:val="8"/>
  </w:num>
  <w:num w:numId="15" w16cid:durableId="773868330">
    <w:abstractNumId w:val="3"/>
  </w:num>
  <w:num w:numId="16" w16cid:durableId="797533697">
    <w:abstractNumId w:val="15"/>
  </w:num>
  <w:num w:numId="17" w16cid:durableId="88429565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09D3"/>
    <w:rsid w:val="00012FE8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40D3"/>
    <w:rsid w:val="0007577A"/>
    <w:rsid w:val="00080338"/>
    <w:rsid w:val="00080A08"/>
    <w:rsid w:val="00083D85"/>
    <w:rsid w:val="00084B20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67AD0"/>
    <w:rsid w:val="001741F7"/>
    <w:rsid w:val="00174DA8"/>
    <w:rsid w:val="001758A9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1AD8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65A"/>
    <w:rsid w:val="004548E9"/>
    <w:rsid w:val="00454AC3"/>
    <w:rsid w:val="00454C08"/>
    <w:rsid w:val="00455567"/>
    <w:rsid w:val="00473FF0"/>
    <w:rsid w:val="0047599F"/>
    <w:rsid w:val="004827B4"/>
    <w:rsid w:val="0048296F"/>
    <w:rsid w:val="00483B4B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4F7110"/>
    <w:rsid w:val="00500E6E"/>
    <w:rsid w:val="005016A6"/>
    <w:rsid w:val="00507548"/>
    <w:rsid w:val="00512C01"/>
    <w:rsid w:val="00517132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70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1CAD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18A1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485D"/>
    <w:rsid w:val="00677769"/>
    <w:rsid w:val="00680FB4"/>
    <w:rsid w:val="0068462F"/>
    <w:rsid w:val="00684B64"/>
    <w:rsid w:val="00685750"/>
    <w:rsid w:val="00694A19"/>
    <w:rsid w:val="006A1CA3"/>
    <w:rsid w:val="006B3320"/>
    <w:rsid w:val="006B3ABF"/>
    <w:rsid w:val="006B6B85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1DBC"/>
    <w:rsid w:val="007C3ED1"/>
    <w:rsid w:val="007D0935"/>
    <w:rsid w:val="007D3F93"/>
    <w:rsid w:val="007D42B9"/>
    <w:rsid w:val="007E0B17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1A85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3DB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137A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D1979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0734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76D75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A7DD2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5D34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52F"/>
    <w:rsid w:val="00E57A19"/>
    <w:rsid w:val="00E63853"/>
    <w:rsid w:val="00E66055"/>
    <w:rsid w:val="00E81664"/>
    <w:rsid w:val="00E84303"/>
    <w:rsid w:val="00E856A0"/>
    <w:rsid w:val="00E8656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1421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63FF9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3937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05EA"/>
  <w15:docId w15:val="{FDD0C1B3-F8E4-4DDB-9782-0D6FA09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F9FD5A-2C3D-4735-B073-1933B470A1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Schröcková</dc:creator>
  <cp:lastModifiedBy>Hana Svobodova</cp:lastModifiedBy>
  <cp:revision>3</cp:revision>
  <cp:lastPrinted>2024-07-22T05:00:00Z</cp:lastPrinted>
  <dcterms:created xsi:type="dcterms:W3CDTF">2025-03-13T07:33:00Z</dcterms:created>
  <dcterms:modified xsi:type="dcterms:W3CDTF">2025-03-13T07:34:00Z</dcterms:modified>
</cp:coreProperties>
</file>