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C94F" w14:textId="77777777" w:rsidR="0081680E" w:rsidRDefault="0081680E" w:rsidP="00526CEC">
      <w:pPr>
        <w:jc w:val="center"/>
        <w:rPr>
          <w:b/>
          <w:sz w:val="28"/>
          <w:szCs w:val="28"/>
        </w:rPr>
      </w:pPr>
    </w:p>
    <w:p w14:paraId="45D57A1C" w14:textId="0848C3E4" w:rsidR="00526CEC" w:rsidRPr="00526CEC" w:rsidRDefault="00526CEC" w:rsidP="00526CEC">
      <w:pPr>
        <w:jc w:val="center"/>
        <w:rPr>
          <w:b/>
          <w:sz w:val="28"/>
          <w:szCs w:val="28"/>
        </w:rPr>
      </w:pPr>
      <w:r w:rsidRPr="00526CEC">
        <w:rPr>
          <w:b/>
          <w:sz w:val="28"/>
          <w:szCs w:val="28"/>
        </w:rPr>
        <w:t xml:space="preserve">Přihláška </w:t>
      </w:r>
    </w:p>
    <w:p w14:paraId="502C2D36" w14:textId="2809EA8E" w:rsidR="009D3224" w:rsidRDefault="009D3224" w:rsidP="00526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Komunitní tábory na území MAS Blanský les </w:t>
      </w:r>
      <w:r w:rsidRPr="009D3224">
        <w:rPr>
          <w:rFonts w:cstheme="minorHAnsi"/>
          <w:b/>
          <w:bCs/>
        </w:rPr>
        <w:t>–</w:t>
      </w:r>
      <w:r w:rsidRPr="009D3224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Netolicko</w:t>
      </w:r>
      <w:proofErr w:type="spellEnd"/>
    </w:p>
    <w:p w14:paraId="69E02A1B" w14:textId="77777777" w:rsidR="0081680E" w:rsidRDefault="0081680E" w:rsidP="00526CEC">
      <w:pPr>
        <w:jc w:val="center"/>
        <w:rPr>
          <w:b/>
          <w:sz w:val="28"/>
          <w:szCs w:val="28"/>
        </w:rPr>
      </w:pPr>
    </w:p>
    <w:p w14:paraId="042DFA28" w14:textId="77777777" w:rsidR="009D3224" w:rsidRDefault="009D3224" w:rsidP="00526CEC">
      <w:pPr>
        <w:jc w:val="left"/>
        <w:rPr>
          <w:rFonts w:ascii="ArialMT" w:hAnsi="ArialMT" w:cs="ArialMT"/>
          <w:sz w:val="20"/>
          <w:szCs w:val="20"/>
        </w:rPr>
      </w:pPr>
    </w:p>
    <w:p w14:paraId="6BA4828E" w14:textId="498EBE79" w:rsidR="00526CEC" w:rsidRPr="001452A9" w:rsidRDefault="00526CEC" w:rsidP="00526CEC">
      <w:pPr>
        <w:jc w:val="left"/>
        <w:rPr>
          <w:b/>
        </w:rPr>
      </w:pPr>
      <w:r w:rsidRPr="001452A9">
        <w:rPr>
          <w:b/>
        </w:rPr>
        <w:t>Termín realizace:</w:t>
      </w:r>
    </w:p>
    <w:p w14:paraId="21317859" w14:textId="77777777" w:rsidR="00526CEC" w:rsidRPr="001452A9" w:rsidRDefault="00526CEC" w:rsidP="00526CEC">
      <w:pPr>
        <w:jc w:val="left"/>
        <w:rPr>
          <w:b/>
        </w:rPr>
      </w:pPr>
      <w:r w:rsidRPr="001452A9">
        <w:rPr>
          <w:b/>
        </w:rPr>
        <w:t>Místo realizace:</w:t>
      </w:r>
    </w:p>
    <w:p w14:paraId="01E2C46E" w14:textId="77777777" w:rsidR="00526CEC" w:rsidRPr="00D074B9" w:rsidRDefault="00526CEC" w:rsidP="00526CEC">
      <w:pPr>
        <w:jc w:val="left"/>
        <w:rPr>
          <w:b/>
          <w:sz w:val="19"/>
          <w:szCs w:val="19"/>
        </w:rPr>
      </w:pPr>
    </w:p>
    <w:p w14:paraId="7396581F" w14:textId="5C111F81" w:rsidR="00526CEC" w:rsidRPr="0081680E" w:rsidRDefault="00526CEC" w:rsidP="00526CEC">
      <w:pPr>
        <w:jc w:val="left"/>
        <w:rPr>
          <w:rFonts w:cstheme="minorHAnsi"/>
        </w:rPr>
      </w:pPr>
      <w:r w:rsidRPr="0081680E">
        <w:rPr>
          <w:rFonts w:cstheme="minorHAnsi"/>
          <w:b/>
        </w:rPr>
        <w:t xml:space="preserve">Provozovatel: </w:t>
      </w:r>
      <w:r w:rsidRPr="0081680E">
        <w:rPr>
          <w:rStyle w:val="datalabel"/>
        </w:rPr>
        <w:t xml:space="preserve">Místní akční skupina Blanský les </w:t>
      </w:r>
      <w:r w:rsidR="009D3224" w:rsidRPr="0081680E">
        <w:rPr>
          <w:rFonts w:cstheme="minorHAnsi"/>
        </w:rPr>
        <w:t>–</w:t>
      </w:r>
      <w:r w:rsidRPr="0081680E">
        <w:rPr>
          <w:rStyle w:val="datalabel"/>
        </w:rPr>
        <w:t xml:space="preserve"> </w:t>
      </w:r>
      <w:proofErr w:type="spellStart"/>
      <w:r w:rsidRPr="0081680E">
        <w:rPr>
          <w:rStyle w:val="datalabel"/>
        </w:rPr>
        <w:t>Netolicko</w:t>
      </w:r>
      <w:proofErr w:type="spellEnd"/>
      <w:r w:rsidRPr="0081680E">
        <w:rPr>
          <w:rStyle w:val="datalabel"/>
        </w:rPr>
        <w:t xml:space="preserve"> o.p.s.</w:t>
      </w:r>
      <w:r w:rsidRPr="0081680E">
        <w:rPr>
          <w:rFonts w:cstheme="minorHAnsi"/>
          <w:b/>
        </w:rPr>
        <w:br/>
        <w:t xml:space="preserve">Adresa: </w:t>
      </w:r>
      <w:r w:rsidRPr="0081680E">
        <w:rPr>
          <w:rFonts w:cstheme="minorHAnsi"/>
        </w:rPr>
        <w:t>Mírové nám. 208, 384 11 Netolice</w:t>
      </w:r>
    </w:p>
    <w:p w14:paraId="216198B1" w14:textId="37EFFD20" w:rsidR="001E4CE3" w:rsidRPr="0081680E" w:rsidRDefault="001E4CE3" w:rsidP="00526CEC">
      <w:pPr>
        <w:jc w:val="left"/>
        <w:rPr>
          <w:rFonts w:cstheme="minorHAnsi"/>
        </w:rPr>
      </w:pPr>
      <w:r w:rsidRPr="0081680E">
        <w:rPr>
          <w:rFonts w:cstheme="minorHAnsi"/>
          <w:b/>
          <w:bCs/>
        </w:rPr>
        <w:t>Název projektu:</w:t>
      </w:r>
      <w:r w:rsidRPr="0081680E">
        <w:rPr>
          <w:rFonts w:cstheme="minorHAnsi"/>
        </w:rPr>
        <w:t xml:space="preserve"> </w:t>
      </w:r>
      <w:r w:rsidR="0081680E" w:rsidRPr="0081680E">
        <w:rPr>
          <w:rFonts w:ascii="Arial" w:hAnsi="Arial" w:cs="Arial"/>
        </w:rPr>
        <w:t>Podpora rodin a seniorů na území MAS BLN v letech 2026-2028</w:t>
      </w:r>
    </w:p>
    <w:p w14:paraId="53DCC590" w14:textId="3814BF8E" w:rsidR="001E4CE3" w:rsidRPr="0081680E" w:rsidRDefault="001E4CE3" w:rsidP="00526CEC">
      <w:pPr>
        <w:jc w:val="left"/>
        <w:rPr>
          <w:rFonts w:cstheme="minorHAnsi"/>
        </w:rPr>
      </w:pPr>
      <w:r w:rsidRPr="0081680E">
        <w:rPr>
          <w:rFonts w:cstheme="minorHAnsi"/>
          <w:b/>
          <w:bCs/>
        </w:rPr>
        <w:t>Registrační číslo projektu:</w:t>
      </w:r>
      <w:r w:rsidRPr="0081680E">
        <w:rPr>
          <w:rFonts w:cstheme="minorHAnsi"/>
        </w:rPr>
        <w:t xml:space="preserve"> </w:t>
      </w:r>
      <w:r w:rsidR="0081680E" w:rsidRPr="0081680E">
        <w:rPr>
          <w:rFonts w:ascii="Arial" w:hAnsi="Arial" w:cs="Arial"/>
        </w:rPr>
        <w:t>CZ.03.02.01/00/25_084/0005585</w:t>
      </w:r>
    </w:p>
    <w:p w14:paraId="69BF84E3" w14:textId="77777777" w:rsidR="00FB6F49" w:rsidRPr="008457DB" w:rsidRDefault="00FB6F49" w:rsidP="00526CEC">
      <w:pPr>
        <w:jc w:val="center"/>
        <w:rPr>
          <w:rFonts w:cstheme="minorHAnsi"/>
          <w:sz w:val="20"/>
          <w:szCs w:val="20"/>
        </w:rPr>
      </w:pPr>
    </w:p>
    <w:p w14:paraId="7359F152" w14:textId="77777777" w:rsidR="009035A9" w:rsidRPr="008863CE" w:rsidRDefault="009035A9" w:rsidP="008C1B3F">
      <w:pPr>
        <w:spacing w:before="120"/>
        <w:rPr>
          <w:rFonts w:cstheme="minorHAnsi"/>
          <w:b/>
          <w:sz w:val="20"/>
          <w:szCs w:val="20"/>
        </w:rPr>
      </w:pPr>
      <w:r w:rsidRPr="008863CE">
        <w:rPr>
          <w:rFonts w:cstheme="minorHAnsi"/>
          <w:b/>
          <w:sz w:val="20"/>
          <w:szCs w:val="20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6"/>
        <w:gridCol w:w="4382"/>
      </w:tblGrid>
      <w:tr w:rsidR="00775373" w:rsidRPr="008863CE" w14:paraId="7BAF80D9" w14:textId="77777777" w:rsidTr="004C1B61">
        <w:trPr>
          <w:trHeight w:val="32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BD677" w14:textId="77777777" w:rsidR="00775373" w:rsidRPr="008863CE" w:rsidRDefault="00775373" w:rsidP="008C1B38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Jméno a příjmení dítěte:</w:t>
            </w:r>
          </w:p>
        </w:tc>
      </w:tr>
      <w:tr w:rsidR="009035A9" w:rsidRPr="008863CE" w14:paraId="725EE238" w14:textId="77777777" w:rsidTr="004C1B61">
        <w:trPr>
          <w:trHeight w:val="297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EEFB12" w14:textId="77777777" w:rsidR="009035A9" w:rsidRPr="008863CE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2AD4A" w14:textId="77777777" w:rsidR="009035A9" w:rsidRPr="008863CE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Rodné číslo:</w:t>
            </w:r>
          </w:p>
        </w:tc>
      </w:tr>
      <w:tr w:rsidR="009035A9" w:rsidRPr="008863CE" w14:paraId="7439F148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98597" w14:textId="77777777" w:rsidR="00526CEC" w:rsidRPr="008863CE" w:rsidRDefault="00526CEC" w:rsidP="00526CEC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Třída ŽŠ/MŠ, kterou dítě v daném školním roce absolvovalo:</w:t>
            </w:r>
          </w:p>
          <w:p w14:paraId="1726C674" w14:textId="77777777" w:rsidR="00526CEC" w:rsidRPr="008863CE" w:rsidRDefault="00526CEC" w:rsidP="007328A4">
            <w:pPr>
              <w:rPr>
                <w:rFonts w:cstheme="minorHAnsi"/>
                <w:sz w:val="20"/>
                <w:szCs w:val="20"/>
              </w:rPr>
            </w:pPr>
          </w:p>
          <w:p w14:paraId="45980664" w14:textId="77777777" w:rsidR="00CB7C3C" w:rsidRPr="008863CE" w:rsidRDefault="00CB7C3C" w:rsidP="007328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8863CE" w14:paraId="547AB578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57E1" w14:textId="77777777" w:rsidR="009035A9" w:rsidRPr="008863CE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Adresa trvalého pobytu:</w:t>
            </w:r>
          </w:p>
          <w:p w14:paraId="523A5556" w14:textId="77777777" w:rsidR="00CB7C3C" w:rsidRPr="008863CE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  <w:p w14:paraId="22E8B529" w14:textId="77777777" w:rsidR="00CB7C3C" w:rsidRPr="008863CE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8863CE" w14:paraId="7F583875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092B1" w14:textId="77777777" w:rsidR="009035A9" w:rsidRPr="008863CE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Zdravotní poji</w:t>
            </w:r>
            <w:r w:rsidR="000F6631" w:rsidRPr="008863CE">
              <w:rPr>
                <w:rFonts w:cstheme="minorHAnsi"/>
                <w:sz w:val="20"/>
                <w:szCs w:val="20"/>
              </w:rPr>
              <w:t>šť</w:t>
            </w:r>
            <w:r w:rsidRPr="008863CE">
              <w:rPr>
                <w:rFonts w:cstheme="minorHAnsi"/>
                <w:sz w:val="20"/>
                <w:szCs w:val="20"/>
              </w:rPr>
              <w:t>ovna:</w:t>
            </w:r>
          </w:p>
        </w:tc>
      </w:tr>
      <w:tr w:rsidR="009035A9" w:rsidRPr="008863CE" w14:paraId="749D88BF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EE7E" w14:textId="77777777" w:rsidR="009035A9" w:rsidRPr="008863CE" w:rsidRDefault="00123816" w:rsidP="003A0B3F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Upozornění na zdravotní problémy dítěte</w:t>
            </w:r>
            <w:r w:rsidR="009035A9" w:rsidRPr="008863CE">
              <w:rPr>
                <w:rFonts w:cstheme="minorHAnsi"/>
                <w:sz w:val="20"/>
                <w:szCs w:val="20"/>
              </w:rPr>
              <w:t xml:space="preserve"> (např. alergie)</w:t>
            </w:r>
            <w:r w:rsidR="008457DB" w:rsidRPr="008863CE">
              <w:rPr>
                <w:rFonts w:cstheme="minorHAnsi"/>
                <w:sz w:val="20"/>
                <w:szCs w:val="20"/>
              </w:rPr>
              <w:t>, nebo jiná podstatná upozornění</w:t>
            </w:r>
            <w:r w:rsidR="009035A9" w:rsidRPr="008863CE">
              <w:rPr>
                <w:rFonts w:cstheme="minorHAnsi"/>
                <w:sz w:val="20"/>
                <w:szCs w:val="20"/>
              </w:rPr>
              <w:t>:</w:t>
            </w:r>
          </w:p>
          <w:p w14:paraId="2432C22C" w14:textId="77777777" w:rsidR="008863CE" w:rsidRPr="008863CE" w:rsidRDefault="008863CE" w:rsidP="003A0B3F">
            <w:pPr>
              <w:rPr>
                <w:rFonts w:cstheme="minorHAnsi"/>
                <w:sz w:val="20"/>
                <w:szCs w:val="20"/>
              </w:rPr>
            </w:pPr>
          </w:p>
          <w:p w14:paraId="76649757" w14:textId="77777777" w:rsidR="008863CE" w:rsidRPr="008863CE" w:rsidRDefault="008863CE" w:rsidP="003A0B3F">
            <w:pPr>
              <w:rPr>
                <w:rFonts w:cstheme="minorHAnsi"/>
                <w:sz w:val="20"/>
                <w:szCs w:val="20"/>
              </w:rPr>
            </w:pPr>
          </w:p>
          <w:p w14:paraId="3067423A" w14:textId="77777777" w:rsidR="008863CE" w:rsidRPr="008863CE" w:rsidRDefault="008863CE" w:rsidP="003A0B3F">
            <w:pPr>
              <w:rPr>
                <w:rFonts w:cstheme="minorHAnsi"/>
                <w:sz w:val="20"/>
                <w:szCs w:val="20"/>
              </w:rPr>
            </w:pPr>
          </w:p>
          <w:p w14:paraId="1C74710A" w14:textId="77777777" w:rsidR="008863CE" w:rsidRPr="008863CE" w:rsidRDefault="008863CE" w:rsidP="003A0B3F">
            <w:pPr>
              <w:rPr>
                <w:rFonts w:cstheme="minorHAnsi"/>
                <w:sz w:val="20"/>
                <w:szCs w:val="20"/>
              </w:rPr>
            </w:pPr>
          </w:p>
          <w:p w14:paraId="299998DA" w14:textId="77777777" w:rsidR="008863CE" w:rsidRPr="008863CE" w:rsidRDefault="008863CE" w:rsidP="003A0B3F">
            <w:pPr>
              <w:rPr>
                <w:rFonts w:cstheme="minorHAnsi"/>
                <w:sz w:val="20"/>
                <w:szCs w:val="20"/>
              </w:rPr>
            </w:pPr>
          </w:p>
          <w:p w14:paraId="5B2C6BEC" w14:textId="0377836D" w:rsidR="008863CE" w:rsidRPr="008863CE" w:rsidRDefault="008863CE" w:rsidP="008863CE">
            <w:pPr>
              <w:rPr>
                <w:rFonts w:cstheme="minorHAnsi"/>
                <w:bCs/>
                <w:sz w:val="20"/>
                <w:szCs w:val="20"/>
              </w:rPr>
            </w:pPr>
            <w:r w:rsidRPr="008863CE">
              <w:rPr>
                <w:rFonts w:cstheme="minorHAnsi"/>
                <w:bCs/>
                <w:sz w:val="20"/>
                <w:szCs w:val="20"/>
              </w:rPr>
              <w:t>Dítě bude z tábora odcházet:</w:t>
            </w:r>
          </w:p>
          <w:p w14:paraId="523515F9" w14:textId="77777777" w:rsidR="008863CE" w:rsidRPr="008863CE" w:rsidRDefault="008863CE" w:rsidP="008863CE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sym w:font="Times New Roman" w:char="F0A8"/>
            </w:r>
            <w:r w:rsidRPr="008863CE">
              <w:rPr>
                <w:rFonts w:cstheme="minorHAnsi"/>
                <w:sz w:val="20"/>
                <w:szCs w:val="20"/>
              </w:rPr>
              <w:t xml:space="preserve"> bude odcházet samostatně</w:t>
            </w:r>
          </w:p>
          <w:p w14:paraId="5998D81C" w14:textId="77777777" w:rsidR="008863CE" w:rsidRPr="008863CE" w:rsidRDefault="008863CE" w:rsidP="008863CE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sym w:font="Times New Roman" w:char="F0A8"/>
            </w:r>
            <w:r w:rsidRPr="008863CE">
              <w:rPr>
                <w:rFonts w:cstheme="minorHAnsi"/>
                <w:sz w:val="20"/>
                <w:szCs w:val="20"/>
              </w:rPr>
              <w:t xml:space="preserve"> bude odcházet v doprovodu rodičů</w:t>
            </w:r>
          </w:p>
          <w:p w14:paraId="3C21974A" w14:textId="77777777" w:rsidR="009035A9" w:rsidRDefault="008863CE" w:rsidP="008863CE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sym w:font="Times New Roman" w:char="F0A8"/>
            </w:r>
            <w:r w:rsidRPr="008863CE">
              <w:rPr>
                <w:rFonts w:cstheme="minorHAnsi"/>
                <w:sz w:val="20"/>
                <w:szCs w:val="20"/>
              </w:rPr>
              <w:t xml:space="preserve"> bude odcházet v doprovodu jiné osoby: ……………………………….………………………</w:t>
            </w:r>
          </w:p>
          <w:p w14:paraId="2D973B65" w14:textId="77777777" w:rsidR="00FF4A3E" w:rsidRDefault="00FF4A3E" w:rsidP="008863CE">
            <w:pPr>
              <w:rPr>
                <w:rFonts w:cstheme="minorHAnsi"/>
                <w:sz w:val="20"/>
                <w:szCs w:val="20"/>
              </w:rPr>
            </w:pPr>
          </w:p>
          <w:p w14:paraId="574D75CF" w14:textId="575C1190" w:rsidR="001D7EA7" w:rsidRDefault="00FF4A3E" w:rsidP="008863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Dítě </w:t>
            </w:r>
            <w:r w:rsidR="001D7EA7">
              <w:rPr>
                <w:rFonts w:cstheme="minorHAnsi"/>
                <w:sz w:val="20"/>
                <w:szCs w:val="20"/>
              </w:rPr>
              <w:t xml:space="preserve">nebo jeho sourozenec </w:t>
            </w:r>
            <w:r>
              <w:rPr>
                <w:rFonts w:cstheme="minorHAnsi"/>
                <w:sz w:val="20"/>
                <w:szCs w:val="20"/>
              </w:rPr>
              <w:t>se již v tomto roce zúčastnil</w:t>
            </w:r>
            <w:r w:rsidR="001D7EA7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 xml:space="preserve"> tábora </w:t>
            </w:r>
            <w:r w:rsidR="001D7EA7">
              <w:rPr>
                <w:rFonts w:cstheme="minorHAnsi"/>
                <w:sz w:val="20"/>
                <w:szCs w:val="20"/>
              </w:rPr>
              <w:t>organizovaného</w:t>
            </w:r>
            <w:r>
              <w:rPr>
                <w:rFonts w:cstheme="minorHAnsi"/>
                <w:sz w:val="20"/>
                <w:szCs w:val="20"/>
              </w:rPr>
              <w:t xml:space="preserve"> Místní akční skupinou </w:t>
            </w:r>
            <w:r w:rsidR="001D7EA7">
              <w:rPr>
                <w:rFonts w:cstheme="minorHAnsi"/>
                <w:sz w:val="20"/>
                <w:szCs w:val="20"/>
              </w:rPr>
              <w:t xml:space="preserve">Blanský les – </w:t>
            </w:r>
            <w:proofErr w:type="spellStart"/>
            <w:r w:rsidR="001D7EA7">
              <w:rPr>
                <w:rFonts w:cstheme="minorHAnsi"/>
                <w:sz w:val="20"/>
                <w:szCs w:val="20"/>
              </w:rPr>
              <w:t>Netolicko</w:t>
            </w:r>
            <w:proofErr w:type="spellEnd"/>
            <w:r w:rsidR="001D7EA7">
              <w:rPr>
                <w:rFonts w:cstheme="minorHAnsi"/>
                <w:sz w:val="20"/>
                <w:szCs w:val="20"/>
              </w:rPr>
              <w:t xml:space="preserve"> o.p.s.:</w:t>
            </w:r>
          </w:p>
          <w:p w14:paraId="0C86C8B5" w14:textId="5F889F31" w:rsidR="00FF4A3E" w:rsidRDefault="00FF4A3E" w:rsidP="00FF4A3E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sym w:font="Times New Roman" w:char="F0A8"/>
            </w:r>
            <w:r w:rsidRPr="008863C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ano           </w:t>
            </w:r>
            <w:r w:rsidRPr="008863CE">
              <w:rPr>
                <w:rFonts w:cstheme="minorHAnsi"/>
                <w:sz w:val="20"/>
                <w:szCs w:val="20"/>
              </w:rPr>
              <w:sym w:font="Times New Roman" w:char="F0A8"/>
            </w:r>
            <w:r w:rsidRPr="008863C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ne</w:t>
            </w:r>
          </w:p>
          <w:p w14:paraId="31FEB031" w14:textId="77777777" w:rsidR="00FF4A3E" w:rsidRDefault="00FF4A3E" w:rsidP="00FF4A3E">
            <w:pPr>
              <w:rPr>
                <w:rFonts w:cstheme="minorHAnsi"/>
                <w:sz w:val="20"/>
                <w:szCs w:val="20"/>
              </w:rPr>
            </w:pPr>
          </w:p>
          <w:p w14:paraId="4EFB01C2" w14:textId="63712580" w:rsidR="00FF4A3E" w:rsidRPr="008863CE" w:rsidRDefault="00FF4A3E" w:rsidP="00FF4A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Pokud ano kde a kdy: ……………………………………………………………………………….</w:t>
            </w:r>
          </w:p>
          <w:p w14:paraId="0A4E303F" w14:textId="13D5137F" w:rsidR="00FF4A3E" w:rsidRPr="008863CE" w:rsidRDefault="00FF4A3E" w:rsidP="008863C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A93F980" w14:textId="77777777" w:rsidR="00496E5A" w:rsidRPr="008863CE" w:rsidRDefault="00507548" w:rsidP="008C1B3F">
      <w:pPr>
        <w:spacing w:before="120"/>
        <w:rPr>
          <w:rFonts w:cstheme="minorHAnsi"/>
          <w:b/>
          <w:sz w:val="20"/>
          <w:szCs w:val="20"/>
        </w:rPr>
      </w:pPr>
      <w:r w:rsidRPr="008863CE">
        <w:rPr>
          <w:rFonts w:cstheme="minorHAnsi"/>
          <w:b/>
          <w:sz w:val="20"/>
          <w:szCs w:val="20"/>
        </w:rPr>
        <w:t>Údaje o rodičích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775373" w:rsidRPr="008863CE" w14:paraId="18AFDD79" w14:textId="77777777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795EA" w14:textId="77777777" w:rsidR="00394FEC" w:rsidRPr="008863CE" w:rsidRDefault="00775373" w:rsidP="00DD362A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Jméno a příjmení matky</w:t>
            </w:r>
            <w:r w:rsidR="0047599F" w:rsidRPr="008863CE">
              <w:rPr>
                <w:rFonts w:cstheme="minorHAnsi"/>
                <w:sz w:val="20"/>
                <w:szCs w:val="20"/>
              </w:rPr>
              <w:t>/zákonného zástupce dítěte</w:t>
            </w:r>
            <w:r w:rsidRPr="008863CE">
              <w:rPr>
                <w:rFonts w:cstheme="minorHAnsi"/>
                <w:sz w:val="20"/>
                <w:szCs w:val="20"/>
              </w:rPr>
              <w:t>:</w:t>
            </w:r>
          </w:p>
          <w:p w14:paraId="5E9F19DB" w14:textId="77777777" w:rsidR="009F6BFC" w:rsidRPr="008863CE" w:rsidRDefault="00394FEC" w:rsidP="00891BA2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9F6BFC" w:rsidRPr="008863CE" w14:paraId="25B0688A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0288D" w14:textId="77777777" w:rsidR="008C1B3F" w:rsidRPr="008863CE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="00775373" w:rsidRPr="008863CE" w14:paraId="59BFD724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73C43" w14:textId="77777777" w:rsidR="00775373" w:rsidRPr="008863CE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Adresa trvalého bydliště</w:t>
            </w:r>
            <w:r w:rsidR="00123816" w:rsidRPr="008863CE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775373" w:rsidRPr="008863CE" w14:paraId="57C2EFD4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D6336" w14:textId="77777777" w:rsidR="00775373" w:rsidRPr="008863CE" w:rsidRDefault="00775373" w:rsidP="000E25D6">
            <w:pPr>
              <w:rPr>
                <w:rFonts w:cstheme="minorHAnsi"/>
                <w:sz w:val="20"/>
                <w:szCs w:val="20"/>
              </w:rPr>
            </w:pPr>
          </w:p>
          <w:p w14:paraId="29C3CE02" w14:textId="77777777" w:rsidR="00CB7C3C" w:rsidRPr="008863CE" w:rsidRDefault="00CB7C3C" w:rsidP="000E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863CE" w14:paraId="2923300A" w14:textId="77777777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76E55" w14:textId="77777777" w:rsidR="00775373" w:rsidRPr="008863CE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Telefon do zaměstnání</w:t>
            </w:r>
            <w:r w:rsidR="008C1B3F" w:rsidRPr="008863C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0964F" w14:textId="77777777" w:rsidR="00775373" w:rsidRPr="008863CE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775373" w:rsidRPr="008863CE" w14:paraId="35ED385A" w14:textId="77777777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6B338" w14:textId="77777777" w:rsidR="00775373" w:rsidRPr="008863CE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Telefon domů</w:t>
            </w:r>
            <w:r w:rsidR="008C1B3F" w:rsidRPr="008863C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63F0A" w14:textId="77777777" w:rsidR="00775373" w:rsidRPr="008863CE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775373" w:rsidRPr="008863CE" w14:paraId="0963B6D1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7A6BD" w14:textId="77777777" w:rsidR="00775373" w:rsidRPr="008863CE" w:rsidRDefault="00775373" w:rsidP="00775373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Údaje o zaměstnavateli (název, adresa</w:t>
            </w:r>
            <w:r w:rsidR="00123816" w:rsidRPr="008863CE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863CE">
              <w:rPr>
                <w:rFonts w:cstheme="minorHAnsi"/>
                <w:sz w:val="20"/>
                <w:szCs w:val="20"/>
              </w:rPr>
              <w:t>)</w:t>
            </w:r>
            <w:r w:rsidRPr="008863CE">
              <w:rPr>
                <w:rStyle w:val="Znakapoznpodarou"/>
                <w:rFonts w:cstheme="minorHAnsi"/>
                <w:sz w:val="20"/>
                <w:szCs w:val="20"/>
              </w:rPr>
              <w:footnoteReference w:id="2"/>
            </w:r>
            <w:r w:rsidRPr="008863CE">
              <w:rPr>
                <w:rFonts w:cstheme="minorHAnsi"/>
                <w:sz w:val="20"/>
                <w:szCs w:val="20"/>
              </w:rPr>
              <w:t>:</w:t>
            </w:r>
          </w:p>
          <w:p w14:paraId="6BDAF3B0" w14:textId="77777777" w:rsidR="00CB7C3C" w:rsidRDefault="00CB7C3C" w:rsidP="002B5F8F">
            <w:pPr>
              <w:rPr>
                <w:rFonts w:cstheme="minorHAnsi"/>
                <w:sz w:val="20"/>
                <w:szCs w:val="20"/>
              </w:rPr>
            </w:pPr>
          </w:p>
          <w:p w14:paraId="1CE49CE5" w14:textId="77777777" w:rsidR="008863CE" w:rsidRPr="008863CE" w:rsidRDefault="008863CE" w:rsidP="002B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863CE" w14:paraId="47AB6D2B" w14:textId="77777777" w:rsidTr="00526CEC">
        <w:trPr>
          <w:trHeight w:val="519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934A" w14:textId="77777777" w:rsidR="00B86894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Datum a p</w:t>
            </w:r>
            <w:r w:rsidR="00775373" w:rsidRPr="008863CE">
              <w:rPr>
                <w:rFonts w:cstheme="minorHAnsi"/>
                <w:sz w:val="20"/>
                <w:szCs w:val="20"/>
              </w:rPr>
              <w:t>odpis:</w:t>
            </w:r>
          </w:p>
          <w:p w14:paraId="51691730" w14:textId="77777777" w:rsidR="008863CE" w:rsidRPr="008863CE" w:rsidRDefault="008863CE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1687F792" w14:textId="77777777" w:rsidR="00775373" w:rsidRPr="008863CE" w:rsidRDefault="00775373" w:rsidP="003A0B3F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B86894" w:rsidRPr="008863CE" w14:paraId="0F96C59D" w14:textId="77777777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1538F" w14:textId="77777777" w:rsidR="00394FEC" w:rsidRPr="008863CE" w:rsidRDefault="00B86894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Jméno a příjmení otce</w:t>
            </w:r>
            <w:r w:rsidR="0047599F" w:rsidRPr="008863CE">
              <w:rPr>
                <w:rFonts w:cstheme="minorHAnsi"/>
                <w:sz w:val="20"/>
                <w:szCs w:val="20"/>
              </w:rPr>
              <w:t>/zákonného zástupce dítěte</w:t>
            </w:r>
            <w:r w:rsidR="009977EA" w:rsidRPr="008863CE">
              <w:rPr>
                <w:rFonts w:cstheme="minorHAnsi"/>
                <w:sz w:val="20"/>
                <w:szCs w:val="20"/>
              </w:rPr>
              <w:t>:</w:t>
            </w:r>
          </w:p>
          <w:p w14:paraId="745F85A3" w14:textId="77777777" w:rsidR="009F6BFC" w:rsidRPr="008863CE" w:rsidRDefault="00394FEC" w:rsidP="00891BA2">
            <w:pPr>
              <w:rPr>
                <w:rFonts w:cstheme="minorHAnsi"/>
                <w:b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9F6BFC" w:rsidRPr="008863CE" w14:paraId="6104A342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7D434" w14:textId="77777777" w:rsidR="009F6BFC" w:rsidRPr="008863CE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="00B86894" w:rsidRPr="008863CE" w14:paraId="0B7FE4AF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8090D" w14:textId="77777777" w:rsidR="00B86894" w:rsidRPr="008863CE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Adresa trvalého bydliště</w:t>
            </w:r>
            <w:r w:rsidR="00123816" w:rsidRPr="008863CE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B86894" w:rsidRPr="008863CE" w14:paraId="1F8669F5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4C073" w14:textId="77777777" w:rsidR="00B86894" w:rsidRPr="008863CE" w:rsidRDefault="00B86894" w:rsidP="005057EB">
            <w:pPr>
              <w:rPr>
                <w:rFonts w:cstheme="minorHAnsi"/>
                <w:sz w:val="20"/>
                <w:szCs w:val="20"/>
              </w:rPr>
            </w:pPr>
          </w:p>
          <w:p w14:paraId="4E07E26E" w14:textId="77777777" w:rsidR="00CB7C3C" w:rsidRPr="008863CE" w:rsidRDefault="00CB7C3C" w:rsidP="005057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6894" w:rsidRPr="008863CE" w14:paraId="3BDC22CB" w14:textId="77777777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9BA73C" w14:textId="77777777" w:rsidR="00B86894" w:rsidRPr="008863CE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Telefon do zaměstnání</w:t>
            </w:r>
            <w:r w:rsidR="008C1B3F" w:rsidRPr="008863C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B6A5C" w14:textId="77777777" w:rsidR="00B86894" w:rsidRPr="008863CE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B86894" w:rsidRPr="008863CE" w14:paraId="2A69F3A7" w14:textId="77777777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F8849" w14:textId="77777777" w:rsidR="00B86894" w:rsidRPr="008863CE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Telefon domů</w:t>
            </w:r>
            <w:r w:rsidR="008C1B3F" w:rsidRPr="008863C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C1762" w14:textId="77777777" w:rsidR="00B86894" w:rsidRPr="008863CE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B86894" w:rsidRPr="008863CE" w14:paraId="175D92F9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51A78" w14:textId="77777777" w:rsidR="00B86894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Údaje o zaměstnavateli (název</w:t>
            </w:r>
            <w:r w:rsidR="00123816" w:rsidRPr="008863CE">
              <w:rPr>
                <w:rFonts w:cstheme="minorHAnsi"/>
                <w:sz w:val="20"/>
                <w:szCs w:val="20"/>
              </w:rPr>
              <w:t xml:space="preserve"> a</w:t>
            </w:r>
            <w:r w:rsidRPr="008863CE">
              <w:rPr>
                <w:rFonts w:cstheme="minorHAnsi"/>
                <w:sz w:val="20"/>
                <w:szCs w:val="20"/>
              </w:rPr>
              <w:t xml:space="preserve"> adresa</w:t>
            </w:r>
            <w:r w:rsidR="00123816" w:rsidRPr="008863CE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863CE">
              <w:rPr>
                <w:rFonts w:cstheme="minorHAnsi"/>
                <w:sz w:val="20"/>
                <w:szCs w:val="20"/>
              </w:rPr>
              <w:t>)</w:t>
            </w:r>
            <w:r w:rsidR="00CB7C3C" w:rsidRPr="008863CE">
              <w:rPr>
                <w:rStyle w:val="Znakapoznpodarou"/>
                <w:rFonts w:cstheme="minorHAnsi"/>
                <w:sz w:val="20"/>
                <w:szCs w:val="20"/>
              </w:rPr>
              <w:footnoteReference w:id="3"/>
            </w:r>
            <w:r w:rsidRPr="008863CE">
              <w:rPr>
                <w:rFonts w:cstheme="minorHAnsi"/>
                <w:sz w:val="20"/>
                <w:szCs w:val="20"/>
              </w:rPr>
              <w:t>:</w:t>
            </w:r>
          </w:p>
          <w:p w14:paraId="6DB432A7" w14:textId="77777777" w:rsidR="008863CE" w:rsidRPr="008863CE" w:rsidRDefault="008863CE" w:rsidP="005057EB">
            <w:pPr>
              <w:rPr>
                <w:rFonts w:cstheme="minorHAnsi"/>
                <w:sz w:val="20"/>
                <w:szCs w:val="20"/>
              </w:rPr>
            </w:pPr>
          </w:p>
          <w:p w14:paraId="67C54E66" w14:textId="77777777" w:rsidR="00CB7C3C" w:rsidRPr="008863CE" w:rsidRDefault="00CB7C3C" w:rsidP="00394FE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86894" w:rsidRPr="008863CE" w14:paraId="440C7BA0" w14:textId="77777777" w:rsidTr="00526CEC">
        <w:trPr>
          <w:trHeight w:val="592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6CB" w14:textId="77777777" w:rsidR="00B86894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863CE">
              <w:rPr>
                <w:rFonts w:cstheme="minorHAnsi"/>
                <w:sz w:val="20"/>
                <w:szCs w:val="20"/>
              </w:rPr>
              <w:t>Datum a p</w:t>
            </w:r>
            <w:r w:rsidR="00B86894" w:rsidRPr="008863CE">
              <w:rPr>
                <w:rFonts w:cstheme="minorHAnsi"/>
                <w:sz w:val="20"/>
                <w:szCs w:val="20"/>
              </w:rPr>
              <w:t>odpis:</w:t>
            </w:r>
          </w:p>
          <w:p w14:paraId="5FEA1C1F" w14:textId="77777777" w:rsidR="008863CE" w:rsidRDefault="008863CE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</w:p>
          <w:p w14:paraId="7BDC0DDB" w14:textId="3F32C9B6" w:rsidR="00F011F1" w:rsidRPr="008863CE" w:rsidRDefault="00F011F1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2DEF86B6" w14:textId="77777777" w:rsidR="00B24CBA" w:rsidRPr="008863CE" w:rsidRDefault="00B24CBA" w:rsidP="00B24CBA">
      <w:pPr>
        <w:rPr>
          <w:rFonts w:cstheme="minorHAnsi"/>
          <w:b/>
          <w:sz w:val="20"/>
          <w:szCs w:val="20"/>
        </w:rPr>
      </w:pPr>
    </w:p>
    <w:p w14:paraId="5CAB7A2B" w14:textId="3696B235" w:rsidR="00F011F1" w:rsidRPr="00F011F1" w:rsidRDefault="00B24CBA" w:rsidP="00B24CBA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Poučení:</w:t>
      </w:r>
    </w:p>
    <w:p w14:paraId="15E3CA58" w14:textId="1E1DD158" w:rsidR="00130016" w:rsidRPr="00130016" w:rsidRDefault="00B24CBA" w:rsidP="00130016">
      <w:pPr>
        <w:rPr>
          <w:sz w:val="18"/>
          <w:szCs w:val="18"/>
        </w:rPr>
      </w:pPr>
      <w:r w:rsidRPr="00B24CBA">
        <w:rPr>
          <w:sz w:val="18"/>
          <w:szCs w:val="18"/>
        </w:rPr>
        <w:t xml:space="preserve">Zároveň beru na vědomí, že v rámci realizace projektu budou uchovávány a případně zpracovány osobní údaje v rozsahu nezbytném pro potřeby </w:t>
      </w:r>
      <w:r w:rsidRPr="00130016">
        <w:rPr>
          <w:sz w:val="18"/>
          <w:szCs w:val="18"/>
        </w:rPr>
        <w:t xml:space="preserve">projektu č. </w:t>
      </w:r>
      <w:r w:rsidR="00130016" w:rsidRPr="00130016">
        <w:rPr>
          <w:rFonts w:ascii="Arial" w:hAnsi="Arial" w:cs="Arial"/>
          <w:sz w:val="18"/>
          <w:szCs w:val="18"/>
        </w:rPr>
        <w:t>CZ.03.02.01/00/25_084/0005585</w:t>
      </w:r>
      <w:r w:rsidRPr="00130016">
        <w:rPr>
          <w:sz w:val="18"/>
          <w:szCs w:val="18"/>
        </w:rPr>
        <w:t>, ve</w:t>
      </w:r>
      <w:r w:rsidRPr="00B24CBA">
        <w:rPr>
          <w:sz w:val="18"/>
          <w:szCs w:val="18"/>
        </w:rPr>
        <w:t xml:space="preserve"> smyslu Nařízení Evropského parlamentu a Rady (EU) 2016/679, ze dne 27. dubna 2016, o ochraně fyzických osob v souvislosti se zpracováním osobních údajů a o volném pohybu těchto údajů</w:t>
      </w:r>
      <w:r w:rsidR="00130016">
        <w:rPr>
          <w:sz w:val="18"/>
          <w:szCs w:val="18"/>
        </w:rPr>
        <w:t xml:space="preserve"> </w:t>
      </w:r>
      <w:r w:rsidR="00130016" w:rsidRPr="00130016">
        <w:rPr>
          <w:sz w:val="18"/>
          <w:szCs w:val="18"/>
        </w:rPr>
        <w:t>a o zrušení směrnice 95/46/ES (obecné nařízení o ochraně osobních údajů).</w:t>
      </w:r>
      <w:r w:rsidR="00130016">
        <w:rPr>
          <w:sz w:val="18"/>
          <w:szCs w:val="18"/>
        </w:rPr>
        <w:t xml:space="preserve"> </w:t>
      </w:r>
      <w:r w:rsidR="00130016" w:rsidRPr="00130016">
        <w:rPr>
          <w:sz w:val="18"/>
          <w:szCs w:val="18"/>
        </w:rPr>
        <w:t xml:space="preserve">Dále dle zákona č. 110/2019 Sb., o ochraně osobních údajů. Údaje budou zpracovávány pouze za účelem naplnění oprávněného zájmu správce. </w:t>
      </w:r>
    </w:p>
    <w:p w14:paraId="04A86C91" w14:textId="77777777" w:rsidR="00B24CBA" w:rsidRPr="000567B5" w:rsidRDefault="00B24CBA" w:rsidP="00B24CBA">
      <w:pPr>
        <w:rPr>
          <w:sz w:val="18"/>
          <w:szCs w:val="18"/>
        </w:rPr>
      </w:pPr>
    </w:p>
    <w:p w14:paraId="4C59ABCD" w14:textId="77777777" w:rsidR="00B24CBA" w:rsidRPr="000567B5" w:rsidRDefault="00B24CBA" w:rsidP="00B24CBA">
      <w:pPr>
        <w:rPr>
          <w:sz w:val="18"/>
          <w:szCs w:val="18"/>
        </w:rPr>
      </w:pPr>
      <w:r w:rsidRPr="000567B5">
        <w:rPr>
          <w:sz w:val="18"/>
          <w:szCs w:val="18"/>
        </w:rPr>
        <w:t xml:space="preserve">Takto poskytnuté údaje o podpořené osobě budou uchovávány po dobu zapojení v projektu (tedy po dobu využívání služby péče o dítě) s navýšením o povinnou lhůtu 10 let archivace dokumentů vztahujících se k projektu (lhůta začíná běžet 1. ledna následujícího kalendářního roku po vyplacení závěrečné platby, příp. po poukázání přeplatku dotace zpět poskytovateli). </w:t>
      </w:r>
    </w:p>
    <w:p w14:paraId="2720A8FF" w14:textId="77777777" w:rsidR="00B24CBA" w:rsidRPr="000567B5" w:rsidRDefault="00B24CBA" w:rsidP="00B24CBA">
      <w:pPr>
        <w:rPr>
          <w:sz w:val="18"/>
          <w:szCs w:val="18"/>
        </w:rPr>
      </w:pPr>
    </w:p>
    <w:p w14:paraId="2B000A17" w14:textId="77777777" w:rsidR="00B24CBA" w:rsidRPr="00B24CBA" w:rsidRDefault="00B24CBA" w:rsidP="00B24CBA">
      <w:pPr>
        <w:rPr>
          <w:sz w:val="18"/>
          <w:szCs w:val="18"/>
        </w:rPr>
      </w:pPr>
      <w:r w:rsidRPr="000567B5">
        <w:rPr>
          <w:sz w:val="18"/>
          <w:szCs w:val="18"/>
        </w:rPr>
        <w:t>Účelem zpracování je přiřazení zákonného zástupce dítěte, jakožto cílové skupiny projektu, ke konkrétnímu dítěti n</w:t>
      </w:r>
      <w:r w:rsidR="001B28E4" w:rsidRPr="000567B5">
        <w:rPr>
          <w:sz w:val="18"/>
          <w:szCs w:val="18"/>
        </w:rPr>
        <w:t xml:space="preserve">avštěvujícímu aktivity projektu a monitorování skutečností, že podpořené osobě vznikl nárok na předmětnou podporu. </w:t>
      </w:r>
      <w:r w:rsidRPr="000567B5">
        <w:rPr>
          <w:sz w:val="18"/>
          <w:szCs w:val="18"/>
        </w:rPr>
        <w:t>Jelikož důvodem pro zpracování osobních údajů je ve smyslu čl. 6 odst. 1 písm. c) obecného nařízení o ochraně osobních údajů právní povinnost, která se na správce vztahuje</w:t>
      </w:r>
      <w:r w:rsidRPr="00B24CBA">
        <w:rPr>
          <w:sz w:val="18"/>
          <w:szCs w:val="18"/>
        </w:rPr>
        <w:t xml:space="preserve">, nelze zažádat o předčasný výmaz osobních údajů z databáze správce. Toto se netýká práva na opravu chybných údajů. </w:t>
      </w:r>
    </w:p>
    <w:p w14:paraId="3B8FEAD3" w14:textId="77777777" w:rsidR="00B24CBA" w:rsidRPr="00B24CBA" w:rsidRDefault="00B24CBA" w:rsidP="00B24CBA">
      <w:pPr>
        <w:rPr>
          <w:sz w:val="18"/>
          <w:szCs w:val="18"/>
        </w:rPr>
      </w:pPr>
    </w:p>
    <w:p w14:paraId="1B306BA8" w14:textId="77777777" w:rsidR="00B24CBA" w:rsidRPr="00B24CBA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>Informace o podpořených osobách jsou uchovávány v souladu s platnými předpisy Evropské unie a zákony České republiky. Osobní údaje podpořených osob jsou plně zabezpečeny proti zneužití a zůstanou uloženy v uzamykatelných kancelářích správce osobních údajů. Po uplynutí lhůty stanovené v předchozím odstavci budou údaje fyzicky zlikvidovány, tedy skartovány.</w:t>
      </w:r>
    </w:p>
    <w:p w14:paraId="2B9EDF0E" w14:textId="77777777" w:rsidR="00B24CBA" w:rsidRPr="00B24CBA" w:rsidRDefault="00B24CBA" w:rsidP="00B24CBA">
      <w:pPr>
        <w:rPr>
          <w:sz w:val="18"/>
          <w:szCs w:val="18"/>
        </w:rPr>
      </w:pPr>
    </w:p>
    <w:p w14:paraId="08DFD975" w14:textId="77777777" w:rsidR="00C751CA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>Osobní údaje nebudou předány žádné další osobě, s výjimkou subjektů oprávněných provádět u zpracovatele osobních údajů kontrolní činnost na základě zvláštních předpisů</w:t>
      </w:r>
      <w:r>
        <w:rPr>
          <w:sz w:val="18"/>
          <w:szCs w:val="18"/>
        </w:rPr>
        <w:t xml:space="preserve"> a případů, kdy takováto povinnost bude přímo plynout ze zákona, jako například spolupráce s orgány činnými v trestním řízení</w:t>
      </w:r>
      <w:r w:rsidRPr="00B24CBA">
        <w:rPr>
          <w:sz w:val="18"/>
          <w:szCs w:val="18"/>
        </w:rPr>
        <w:t>.</w:t>
      </w:r>
    </w:p>
    <w:p w14:paraId="1452F4FB" w14:textId="77777777" w:rsidR="00130016" w:rsidRDefault="00130016" w:rsidP="00B24CBA">
      <w:pPr>
        <w:rPr>
          <w:sz w:val="18"/>
          <w:szCs w:val="18"/>
        </w:rPr>
      </w:pPr>
    </w:p>
    <w:p w14:paraId="322E591B" w14:textId="77777777" w:rsidR="00130016" w:rsidRDefault="00130016" w:rsidP="00B24CBA">
      <w:pPr>
        <w:rPr>
          <w:sz w:val="18"/>
          <w:szCs w:val="18"/>
        </w:rPr>
      </w:pPr>
    </w:p>
    <w:sectPr w:rsidR="00130016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B5AA" w14:textId="77777777" w:rsidR="00A67FF7" w:rsidRDefault="00A67FF7" w:rsidP="00F83ECC">
      <w:r>
        <w:separator/>
      </w:r>
    </w:p>
  </w:endnote>
  <w:endnote w:type="continuationSeparator" w:id="0">
    <w:p w14:paraId="528E0C9F" w14:textId="77777777" w:rsidR="00A67FF7" w:rsidRDefault="00A67FF7" w:rsidP="00F83ECC">
      <w:r>
        <w:continuationSeparator/>
      </w:r>
    </w:p>
  </w:endnote>
  <w:endnote w:type="continuationNotice" w:id="1">
    <w:p w14:paraId="0EA1DDF2" w14:textId="77777777" w:rsidR="00A67FF7" w:rsidRDefault="00A67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14:paraId="5243407A" w14:textId="77777777" w:rsidTr="000E277F">
      <w:tc>
        <w:tcPr>
          <w:tcW w:w="5000" w:type="pct"/>
          <w:gridSpan w:val="3"/>
          <w:vAlign w:val="center"/>
        </w:tcPr>
        <w:p w14:paraId="5796E104" w14:textId="77777777" w:rsidR="00BA309F" w:rsidRPr="00A34F9E" w:rsidRDefault="00BA309F" w:rsidP="00F83ECC">
          <w:pPr>
            <w:pStyle w:val="Tabulkazhlav"/>
          </w:pPr>
        </w:p>
      </w:tc>
    </w:tr>
    <w:tr w:rsidR="00BA309F" w14:paraId="20358081" w14:textId="77777777" w:rsidTr="000E277F">
      <w:tc>
        <w:tcPr>
          <w:tcW w:w="1667" w:type="pct"/>
          <w:vAlign w:val="center"/>
        </w:tcPr>
        <w:p w14:paraId="790D62FB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vAlign w:val="center"/>
        </w:tcPr>
        <w:p w14:paraId="119B2F26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14:paraId="096C70F1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26CEC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526CEC">
              <w:rPr>
                <w:noProof/>
              </w:rPr>
              <w:t>2</w:t>
            </w:r>
          </w:fldSimple>
        </w:p>
      </w:tc>
    </w:tr>
  </w:tbl>
  <w:p w14:paraId="3F8F9C1F" w14:textId="77777777"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14:paraId="6DF1B98B" w14:textId="77777777" w:rsidTr="00A34F9E">
      <w:tc>
        <w:tcPr>
          <w:tcW w:w="1667" w:type="pct"/>
          <w:vAlign w:val="center"/>
        </w:tcPr>
        <w:p w14:paraId="08F410DA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vAlign w:val="center"/>
        </w:tcPr>
        <w:p w14:paraId="163731AC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14:paraId="5E7948FB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26CE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526CEC">
              <w:rPr>
                <w:noProof/>
              </w:rPr>
              <w:t>2</w:t>
            </w:r>
          </w:fldSimple>
        </w:p>
      </w:tc>
    </w:tr>
  </w:tbl>
  <w:p w14:paraId="6D680D11" w14:textId="77777777"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A88B" w14:textId="77777777" w:rsidR="00A67FF7" w:rsidRDefault="00A67FF7" w:rsidP="00F83ECC">
      <w:r>
        <w:separator/>
      </w:r>
    </w:p>
  </w:footnote>
  <w:footnote w:type="continuationSeparator" w:id="0">
    <w:p w14:paraId="1525315E" w14:textId="77777777" w:rsidR="00A67FF7" w:rsidRDefault="00A67FF7" w:rsidP="00F83ECC">
      <w:r>
        <w:continuationSeparator/>
      </w:r>
    </w:p>
  </w:footnote>
  <w:footnote w:type="continuationNotice" w:id="1">
    <w:p w14:paraId="0D77D9E5" w14:textId="77777777" w:rsidR="00A67FF7" w:rsidRDefault="00A67FF7"/>
  </w:footnote>
  <w:footnote w:id="2">
    <w:p w14:paraId="6D1EDE88" w14:textId="77777777" w:rsidR="00775373" w:rsidRDefault="00775373" w:rsidP="00CB7C3C">
      <w:r w:rsidRPr="009977EA">
        <w:rPr>
          <w:rStyle w:val="Znakapoznpodarou"/>
          <w:sz w:val="16"/>
          <w:szCs w:val="16"/>
        </w:rPr>
        <w:footnoteRef/>
      </w:r>
      <w:r w:rsidR="00AC1F87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 xml:space="preserve">V případě nezaměstnaných </w:t>
      </w:r>
      <w:r w:rsidR="000F6631" w:rsidRPr="009977EA">
        <w:rPr>
          <w:sz w:val="16"/>
          <w:szCs w:val="16"/>
        </w:rPr>
        <w:t xml:space="preserve">hledajících aktivně práci </w:t>
      </w:r>
      <w:r w:rsidRPr="009977EA">
        <w:rPr>
          <w:sz w:val="16"/>
          <w:szCs w:val="16"/>
        </w:rPr>
        <w:t>bude uveden úřad pr</w:t>
      </w:r>
      <w:r w:rsidR="0025638E">
        <w:rPr>
          <w:sz w:val="16"/>
          <w:szCs w:val="16"/>
        </w:rPr>
        <w:t>áce, kde je osoba registrována,</w:t>
      </w:r>
      <w:r w:rsidR="0025638E" w:rsidRPr="009977EA">
        <w:rPr>
          <w:sz w:val="16"/>
          <w:szCs w:val="16"/>
        </w:rPr>
        <w:t xml:space="preserve"> </w:t>
      </w:r>
      <w:r w:rsidR="0047599F">
        <w:rPr>
          <w:sz w:val="16"/>
          <w:szCs w:val="16"/>
        </w:rPr>
        <w:t>OSVČ uvede OSVČ,</w:t>
      </w:r>
      <w:r w:rsidR="0047599F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osoby v procesu vzdělávání</w:t>
      </w:r>
      <w:r w:rsidR="00B66B28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uvedou údaje o škole či v případě rekvalifikace o instituci poskytující rekvalifikační kurz (vč. názvu kurzu)</w:t>
      </w:r>
      <w:r w:rsidR="000F6631" w:rsidRPr="009977EA">
        <w:rPr>
          <w:sz w:val="16"/>
          <w:szCs w:val="16"/>
        </w:rPr>
        <w:t>.</w:t>
      </w:r>
      <w:r w:rsidR="00CA22F3">
        <w:tab/>
      </w:r>
    </w:p>
  </w:footnote>
  <w:footnote w:id="3">
    <w:p w14:paraId="544C0B0E" w14:textId="77777777" w:rsidR="00CB7C3C" w:rsidRPr="009977EA" w:rsidRDefault="00CB7C3C" w:rsidP="00CB7C3C">
      <w:pPr>
        <w:rPr>
          <w:sz w:val="16"/>
          <w:szCs w:val="16"/>
        </w:rPr>
      </w:pPr>
      <w:r w:rsidRPr="009977EA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V případě nezaměstnaných hledajících aktivně práci bude uveden úřad pr</w:t>
      </w:r>
      <w:r>
        <w:rPr>
          <w:sz w:val="16"/>
          <w:szCs w:val="16"/>
        </w:rPr>
        <w:t>áce, kde je osoba registrována,</w:t>
      </w:r>
      <w:r w:rsidRPr="009977EA">
        <w:rPr>
          <w:sz w:val="16"/>
          <w:szCs w:val="16"/>
        </w:rPr>
        <w:t xml:space="preserve"> </w:t>
      </w:r>
      <w:r>
        <w:rPr>
          <w:sz w:val="16"/>
          <w:szCs w:val="16"/>
        </w:rPr>
        <w:t>OSVČ uvede OSVČ,</w:t>
      </w:r>
      <w:r w:rsidRPr="009977EA">
        <w:rPr>
          <w:sz w:val="16"/>
          <w:szCs w:val="16"/>
        </w:rPr>
        <w:t xml:space="preserve"> osoby v procesu vzdělávání uvedou údaje o škole či v případě rekvalifikace o instituci poskytující rekvalifikační kurz (vč. názvu kurzu).</w:t>
      </w:r>
    </w:p>
    <w:p w14:paraId="0450F779" w14:textId="77777777" w:rsidR="00CB7C3C" w:rsidRDefault="00CB7C3C" w:rsidP="00CB7C3C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0751" w14:textId="7578486B" w:rsidR="00BA309F" w:rsidRDefault="005E1B26" w:rsidP="00F83EC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C313A8" wp14:editId="1E2F09A5">
          <wp:simplePos x="0" y="0"/>
          <wp:positionH relativeFrom="page">
            <wp:posOffset>-38100</wp:posOffset>
          </wp:positionH>
          <wp:positionV relativeFrom="page">
            <wp:posOffset>0</wp:posOffset>
          </wp:positionV>
          <wp:extent cx="7490460" cy="907718"/>
          <wp:effectExtent l="0" t="0" r="0" b="698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940" cy="91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CEC">
      <w:rPr>
        <w:noProof/>
        <w:lang w:eastAsia="cs-CZ"/>
      </w:rPr>
      <w:t xml:space="preserve">                                 </w:t>
    </w:r>
  </w:p>
  <w:p w14:paraId="10E692D5" w14:textId="77777777"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63379">
    <w:abstractNumId w:val="1"/>
  </w:num>
  <w:num w:numId="2" w16cid:durableId="46952653">
    <w:abstractNumId w:val="2"/>
  </w:num>
  <w:num w:numId="3" w16cid:durableId="1997611385">
    <w:abstractNumId w:val="7"/>
  </w:num>
  <w:num w:numId="4" w16cid:durableId="2071346126">
    <w:abstractNumId w:val="9"/>
  </w:num>
  <w:num w:numId="5" w16cid:durableId="493183709">
    <w:abstractNumId w:val="4"/>
  </w:num>
  <w:num w:numId="6" w16cid:durableId="1708337447">
    <w:abstractNumId w:val="13"/>
  </w:num>
  <w:num w:numId="7" w16cid:durableId="2074306408">
    <w:abstractNumId w:val="6"/>
  </w:num>
  <w:num w:numId="8" w16cid:durableId="550654229">
    <w:abstractNumId w:val="0"/>
  </w:num>
  <w:num w:numId="9" w16cid:durableId="772742828">
    <w:abstractNumId w:val="5"/>
  </w:num>
  <w:num w:numId="10" w16cid:durableId="1325813064">
    <w:abstractNumId w:val="11"/>
  </w:num>
  <w:num w:numId="11" w16cid:durableId="1679768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3000490">
    <w:abstractNumId w:val="12"/>
  </w:num>
  <w:num w:numId="13" w16cid:durableId="623269968">
    <w:abstractNumId w:val="14"/>
  </w:num>
  <w:num w:numId="14" w16cid:durableId="935670769">
    <w:abstractNumId w:val="8"/>
  </w:num>
  <w:num w:numId="15" w16cid:durableId="1360935774">
    <w:abstractNumId w:val="3"/>
  </w:num>
  <w:num w:numId="16" w16cid:durableId="991059127">
    <w:abstractNumId w:val="15"/>
  </w:num>
  <w:num w:numId="17" w16cid:durableId="18167044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7B1E"/>
    <w:rsid w:val="000109D3"/>
    <w:rsid w:val="00015461"/>
    <w:rsid w:val="000207E1"/>
    <w:rsid w:val="000217DF"/>
    <w:rsid w:val="000239C2"/>
    <w:rsid w:val="00027601"/>
    <w:rsid w:val="000276A4"/>
    <w:rsid w:val="00042B85"/>
    <w:rsid w:val="000532DA"/>
    <w:rsid w:val="00053350"/>
    <w:rsid w:val="000548EA"/>
    <w:rsid w:val="00055362"/>
    <w:rsid w:val="000567B5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269DB"/>
    <w:rsid w:val="00130016"/>
    <w:rsid w:val="00132D7E"/>
    <w:rsid w:val="00140FD6"/>
    <w:rsid w:val="0015187B"/>
    <w:rsid w:val="001549C0"/>
    <w:rsid w:val="00156FC8"/>
    <w:rsid w:val="001571AC"/>
    <w:rsid w:val="0016014E"/>
    <w:rsid w:val="001607DE"/>
    <w:rsid w:val="001623C5"/>
    <w:rsid w:val="00162742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D7EA7"/>
    <w:rsid w:val="001E4CE3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8649C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10C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03"/>
    <w:rsid w:val="00454AC3"/>
    <w:rsid w:val="00454C08"/>
    <w:rsid w:val="00455567"/>
    <w:rsid w:val="00473FF0"/>
    <w:rsid w:val="0047599F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26CEC"/>
    <w:rsid w:val="00531EA7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58E4"/>
    <w:rsid w:val="005D6F8F"/>
    <w:rsid w:val="005D7987"/>
    <w:rsid w:val="005E11C9"/>
    <w:rsid w:val="005E1B26"/>
    <w:rsid w:val="005E6BE9"/>
    <w:rsid w:val="005E72E4"/>
    <w:rsid w:val="005F0DCC"/>
    <w:rsid w:val="005F32E9"/>
    <w:rsid w:val="005F5156"/>
    <w:rsid w:val="005F681F"/>
    <w:rsid w:val="00600A48"/>
    <w:rsid w:val="006018A0"/>
    <w:rsid w:val="00605AF1"/>
    <w:rsid w:val="006078C8"/>
    <w:rsid w:val="0061087E"/>
    <w:rsid w:val="0061203B"/>
    <w:rsid w:val="006140E7"/>
    <w:rsid w:val="00616D47"/>
    <w:rsid w:val="00617793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680E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863CE"/>
    <w:rsid w:val="00890FAA"/>
    <w:rsid w:val="00891BA2"/>
    <w:rsid w:val="00892A1F"/>
    <w:rsid w:val="008961C1"/>
    <w:rsid w:val="008A00BD"/>
    <w:rsid w:val="008A27D6"/>
    <w:rsid w:val="008A2FBD"/>
    <w:rsid w:val="008A4B6C"/>
    <w:rsid w:val="008A54AD"/>
    <w:rsid w:val="008A58E8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224"/>
    <w:rsid w:val="009D368B"/>
    <w:rsid w:val="009D54D4"/>
    <w:rsid w:val="009D6602"/>
    <w:rsid w:val="009E1C91"/>
    <w:rsid w:val="009E23B8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26E17"/>
    <w:rsid w:val="00A338EB"/>
    <w:rsid w:val="00A33A3D"/>
    <w:rsid w:val="00A34F9E"/>
    <w:rsid w:val="00A36264"/>
    <w:rsid w:val="00A41E7A"/>
    <w:rsid w:val="00A45A8F"/>
    <w:rsid w:val="00A47B09"/>
    <w:rsid w:val="00A5058C"/>
    <w:rsid w:val="00A52236"/>
    <w:rsid w:val="00A5261E"/>
    <w:rsid w:val="00A5688A"/>
    <w:rsid w:val="00A6455A"/>
    <w:rsid w:val="00A65E45"/>
    <w:rsid w:val="00A662AE"/>
    <w:rsid w:val="00A67723"/>
    <w:rsid w:val="00A67FF7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B6A50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3BBB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193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5FB0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206A"/>
    <w:rsid w:val="00BA309F"/>
    <w:rsid w:val="00BA40A6"/>
    <w:rsid w:val="00BA5CD3"/>
    <w:rsid w:val="00BB39C0"/>
    <w:rsid w:val="00BC4A05"/>
    <w:rsid w:val="00BC58C6"/>
    <w:rsid w:val="00BD26E4"/>
    <w:rsid w:val="00BD5598"/>
    <w:rsid w:val="00BD6F8C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3FAB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3F3E"/>
    <w:rsid w:val="00D96CF2"/>
    <w:rsid w:val="00DA1366"/>
    <w:rsid w:val="00DA2671"/>
    <w:rsid w:val="00DA52BB"/>
    <w:rsid w:val="00DB3EA3"/>
    <w:rsid w:val="00DB40C5"/>
    <w:rsid w:val="00DB7134"/>
    <w:rsid w:val="00DC0377"/>
    <w:rsid w:val="00DC370F"/>
    <w:rsid w:val="00DC4AD7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4E5C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1F1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4A3E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94C3C"/>
  <w15:docId w15:val="{284894F3-CBFB-4215-BB13-C617CAB5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  <w:style w:type="character" w:customStyle="1" w:styleId="datalabel">
    <w:name w:val="datalabel"/>
    <w:basedOn w:val="Standardnpsmoodstavce"/>
    <w:rsid w:val="0052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D6060-D4E8-4DEA-B486-45B788D6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Věra Talafousová</cp:lastModifiedBy>
  <cp:revision>3</cp:revision>
  <cp:lastPrinted>2016-06-01T12:00:00Z</cp:lastPrinted>
  <dcterms:created xsi:type="dcterms:W3CDTF">2026-02-02T07:40:00Z</dcterms:created>
  <dcterms:modified xsi:type="dcterms:W3CDTF">2026-02-02T07:41:00Z</dcterms:modified>
</cp:coreProperties>
</file>